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EE5388" w:rsidRDefault="00EE5388" w14:paraId="646f6ec" w14:textId="646f6ec">
      <w:pPr>
        <w15:collapsed w:val="false"/>
      </w:pPr>
      <w:bookmarkStart w:name="_GoBack" w:id="0"/>
      <w:bookmarkEnd w:id="0"/>
    </w:p>
    <w:p w:rsidR="00EE5388" w:rsidRDefault="00EE5388"/>
    <w:p w:rsidR="00EE5388" w:rsidP="00EE5388" w:rsidRDefault="00FD7706">
      <w:pPr>
        <w:jc w:val="right"/>
      </w:pPr>
      <w:r>
        <w:t xml:space="preserve">P – </w:t>
      </w:r>
      <w:r w:rsidR="0094108B">
        <w:t>1591/2016</w:t>
      </w:r>
    </w:p>
    <w:p w:rsidRPr="00FD7706" w:rsidR="00EE5388" w:rsidP="00EE5388" w:rsidRDefault="00EE5388">
      <w:pPr>
        <w:jc w:val="center"/>
        <w:rPr>
          <w:sz w:val="28"/>
          <w:szCs w:val="28"/>
        </w:rPr>
      </w:pPr>
      <w:r w:rsidRPr="00FD7706">
        <w:rPr>
          <w:sz w:val="28"/>
          <w:szCs w:val="28"/>
        </w:rPr>
        <w:t>ZAPISNIK</w:t>
      </w:r>
    </w:p>
    <w:p w:rsidRPr="00FD7706" w:rsidR="00EE5388" w:rsidP="00EE5388" w:rsidRDefault="006B529A">
      <w:pPr>
        <w:jc w:val="center"/>
      </w:pPr>
      <w:r w:rsidRPr="00FD7706">
        <w:t>o</w:t>
      </w:r>
      <w:r w:rsidR="0094108B">
        <w:t>d 28</w:t>
      </w:r>
      <w:r w:rsidRPr="00FD7706" w:rsidR="00FD7706">
        <w:t>. listopada 2019</w:t>
      </w:r>
      <w:r w:rsidR="00591193">
        <w:t xml:space="preserve">. </w:t>
      </w:r>
      <w:r w:rsidRPr="00FD7706" w:rsidR="00C42585">
        <w:t>godine</w:t>
      </w:r>
    </w:p>
    <w:p w:rsidR="00C42585" w:rsidP="006B529A" w:rsidRDefault="0094108B">
      <w:pPr>
        <w:jc w:val="center"/>
      </w:pPr>
      <w:r>
        <w:t xml:space="preserve">o održanoj glavnoj raspravi </w:t>
      </w:r>
      <w:r w:rsidR="00C42585">
        <w:t>kod Općinskog suda u Šibeniku</w:t>
      </w:r>
    </w:p>
    <w:p w:rsidR="00C42585" w:rsidP="00EE5388" w:rsidRDefault="00C42585">
      <w:pPr>
        <w:jc w:val="center"/>
      </w:pPr>
    </w:p>
    <w:p w:rsidR="00EE5388" w:rsidP="00EE5388" w:rsidRDefault="00EE5388"/>
    <w:p w:rsidR="00EE5388" w:rsidP="00EE5388" w:rsidRDefault="00C42585">
      <w:r>
        <w:t>Prisutni o</w:t>
      </w:r>
      <w:r w:rsidR="00EE5388">
        <w:t xml:space="preserve">d suda:  </w:t>
      </w:r>
      <w:r w:rsidR="00EE5388">
        <w:tab/>
      </w:r>
      <w:r w:rsidR="00EE5388">
        <w:tab/>
      </w:r>
      <w:r w:rsidR="00EE5388">
        <w:tab/>
      </w:r>
      <w:r w:rsidR="00EE5388">
        <w:tab/>
      </w:r>
      <w:r w:rsidR="00EE5388">
        <w:tab/>
        <w:t>Pravna stvar:</w:t>
      </w:r>
    </w:p>
    <w:p w:rsidR="00EE5388" w:rsidP="00EE5388" w:rsidRDefault="00EE5388">
      <w:r>
        <w:t xml:space="preserve">Sudac: Toni Grgurin  </w:t>
      </w:r>
      <w:r>
        <w:tab/>
      </w:r>
      <w:r>
        <w:tab/>
      </w:r>
      <w:r>
        <w:tab/>
      </w:r>
      <w:r>
        <w:tab/>
      </w:r>
      <w:r>
        <w:tab/>
        <w:t>Tužitelj</w:t>
      </w:r>
      <w:r w:rsidR="00E94942">
        <w:t>:</w:t>
      </w:r>
      <w:r w:rsidR="006C7D62">
        <w:t xml:space="preserve"> </w:t>
      </w:r>
      <w:r w:rsidR="0094108B">
        <w:t>Milivoj Tomas</w:t>
      </w:r>
    </w:p>
    <w:p w:rsidR="00EE5388" w:rsidP="00EE5388" w:rsidRDefault="00A37970">
      <w:r>
        <w:t xml:space="preserve">Zapisničar: </w:t>
      </w:r>
      <w:r w:rsidR="00FD7706">
        <w:t xml:space="preserve">Jasminka Miškić </w:t>
      </w:r>
      <w:r w:rsidR="001A33EB">
        <w:t xml:space="preserve"> </w:t>
      </w:r>
      <w:r w:rsidR="001A33EB">
        <w:tab/>
      </w:r>
      <w:r>
        <w:tab/>
      </w:r>
      <w:r>
        <w:tab/>
      </w:r>
      <w:r w:rsidR="00EE5388">
        <w:t xml:space="preserve">Tuženik: </w:t>
      </w:r>
      <w:r w:rsidR="0094108B">
        <w:t>Mile Žurić i dr.</w:t>
      </w:r>
    </w:p>
    <w:p w:rsidR="00EE5388" w:rsidP="00EE5388" w:rsidRDefault="00C42585">
      <w:r>
        <w:tab/>
      </w:r>
      <w:r>
        <w:tab/>
      </w:r>
      <w:r>
        <w:tab/>
      </w:r>
      <w:r>
        <w:tab/>
      </w:r>
      <w:r w:rsidR="00FD7706">
        <w:tab/>
      </w:r>
      <w:r w:rsidR="00FD7706">
        <w:tab/>
      </w:r>
      <w:r w:rsidR="00FD7706">
        <w:tab/>
        <w:t>r</w:t>
      </w:r>
      <w:r w:rsidR="00B043C4">
        <w:t>adi:</w:t>
      </w:r>
      <w:r w:rsidR="005174F2">
        <w:t xml:space="preserve"> </w:t>
      </w:r>
      <w:r w:rsidR="00145D41">
        <w:t>utvrđenja</w:t>
      </w:r>
    </w:p>
    <w:p w:rsidR="00EE5388" w:rsidP="00EE5388" w:rsidRDefault="00EE5388">
      <w:pPr>
        <w:jc w:val="both"/>
      </w:pPr>
    </w:p>
    <w:p w:rsidR="00EE5388" w:rsidP="00EE5388" w:rsidRDefault="00EE5388">
      <w:pPr>
        <w:jc w:val="both"/>
      </w:pPr>
    </w:p>
    <w:p w:rsidR="00EE5388" w:rsidP="00EE5388" w:rsidRDefault="00C42585">
      <w:pPr>
        <w:jc w:val="both"/>
      </w:pPr>
      <w:r>
        <w:t>Sudac</w:t>
      </w:r>
      <w:r w:rsidR="00B043C4">
        <w:t xml:space="preserve"> otvara </w:t>
      </w:r>
      <w:r w:rsidR="00CA0537">
        <w:t xml:space="preserve">ročište </w:t>
      </w:r>
      <w:r w:rsidR="0094108B">
        <w:t>u 08,45</w:t>
      </w:r>
      <w:r w:rsidR="00FD7706">
        <w:t xml:space="preserve"> </w:t>
      </w:r>
      <w:r w:rsidR="00CA0537">
        <w:t>sati.</w:t>
      </w:r>
    </w:p>
    <w:p w:rsidR="00C42585" w:rsidP="00EE5388" w:rsidRDefault="00C42585">
      <w:pPr>
        <w:jc w:val="both"/>
      </w:pPr>
      <w:r>
        <w:t>Rasprava je javna.</w:t>
      </w:r>
    </w:p>
    <w:p w:rsidR="00C42585" w:rsidP="00EE5388" w:rsidRDefault="00C42585">
      <w:pPr>
        <w:jc w:val="both"/>
      </w:pPr>
      <w:r>
        <w:t>Utvrđuje se da su pristupili:</w:t>
      </w:r>
    </w:p>
    <w:p w:rsidR="00EE5388" w:rsidP="00EE5388" w:rsidRDefault="00EE5388">
      <w:pPr>
        <w:jc w:val="both"/>
      </w:pPr>
    </w:p>
    <w:p w:rsidR="000F6C4E" w:rsidP="00EE5388" w:rsidRDefault="000F6C4E">
      <w:pPr>
        <w:jc w:val="both"/>
      </w:pPr>
      <w:r>
        <w:t>Za tužitelja</w:t>
      </w:r>
      <w:r w:rsidR="00EE5388">
        <w:t>:</w:t>
      </w:r>
      <w:r w:rsidR="00742F6E">
        <w:t xml:space="preserve"> zamj. pun. Marija Antonija Vodanović, odvj. vježbenica u ZOU Mikulandra i Malenica u Šibeniku</w:t>
      </w:r>
    </w:p>
    <w:p w:rsidR="00182921" w:rsidP="00EE5388" w:rsidRDefault="00EE5388">
      <w:pPr>
        <w:jc w:val="both"/>
      </w:pPr>
      <w:r>
        <w:t>Za tužen</w:t>
      </w:r>
      <w:r w:rsidR="00182921">
        <w:t>ike</w:t>
      </w:r>
      <w:r w:rsidR="002B0887">
        <w:t>:</w:t>
      </w:r>
      <w:r w:rsidR="006C7D62">
        <w:t xml:space="preserve"> </w:t>
      </w:r>
      <w:r w:rsidR="00742F6E">
        <w:t>za ad. 7. zamjenik punomoćnika Alen Lalić, odvj. vjež. u ZOU Burić i Koudela u Šibeniku, ostali ne</w:t>
      </w:r>
    </w:p>
    <w:p w:rsidR="00742F6E" w:rsidP="00EE5388" w:rsidRDefault="00742F6E">
      <w:pPr>
        <w:jc w:val="both"/>
      </w:pPr>
    </w:p>
    <w:p w:rsidR="00742F6E" w:rsidP="00EE5388" w:rsidRDefault="00742F6E">
      <w:pPr>
        <w:jc w:val="both"/>
      </w:pPr>
      <w:r>
        <w:tab/>
      </w:r>
      <w:r>
        <w:tab/>
        <w:t xml:space="preserve">Konstatira se da se poziv upućen novo označenoj tuženoj ad. 11. sudu vratio neuručen s naznakom dostavljača " obaviještena a nije podigla pošiljku", dok do termina ročišta u sudu nije zaprimljen dokaz o rezultatu dostave poziva tuženoj ad. 6. </w:t>
      </w:r>
    </w:p>
    <w:p w:rsidR="00742F6E" w:rsidP="00EE5388" w:rsidRDefault="00742F6E">
      <w:pPr>
        <w:jc w:val="both"/>
      </w:pPr>
      <w:r>
        <w:tab/>
      </w:r>
      <w:r>
        <w:tab/>
        <w:t xml:space="preserve">Ujedno se konstatira da nisu pristupili tuženici ad. 4a, 4.b, </w:t>
      </w:r>
      <w:r w:rsidR="00E046C3">
        <w:t xml:space="preserve">ad. </w:t>
      </w:r>
      <w:r>
        <w:t>6</w:t>
      </w:r>
      <w:r w:rsidR="00E046C3">
        <w:t>.</w:t>
      </w:r>
      <w:r>
        <w:t>,</w:t>
      </w:r>
      <w:r w:rsidR="00E046C3">
        <w:t xml:space="preserve"> ad. </w:t>
      </w:r>
      <w:r>
        <w:t>8</w:t>
      </w:r>
      <w:r w:rsidR="00E046C3">
        <w:t>.</w:t>
      </w:r>
      <w:r>
        <w:t xml:space="preserve"> i </w:t>
      </w:r>
      <w:r w:rsidR="00E046C3">
        <w:t xml:space="preserve">ad. </w:t>
      </w:r>
      <w:r>
        <w:t>9., iako uredno pozvani dok ostali tuženici</w:t>
      </w:r>
      <w:r w:rsidR="00E046C3">
        <w:t xml:space="preserve"> nisu pozivani</w:t>
      </w:r>
      <w:r>
        <w:t xml:space="preserve"> na današnje ročište budući da se tijekom postupka nisu opirali tužbenom zahtjevu.</w:t>
      </w:r>
    </w:p>
    <w:p w:rsidR="00935495" w:rsidP="00EE5388" w:rsidRDefault="00935495">
      <w:pPr>
        <w:jc w:val="both"/>
      </w:pPr>
    </w:p>
    <w:p w:rsidR="00935495" w:rsidP="00E556F5" w:rsidRDefault="00935495">
      <w:pPr>
        <w:jc w:val="both"/>
      </w:pPr>
      <w:r>
        <w:tab/>
      </w:r>
      <w:r>
        <w:tab/>
        <w:t>Sudac donosi</w:t>
      </w:r>
    </w:p>
    <w:p w:rsidR="00935495" w:rsidP="00E556F5" w:rsidRDefault="00935495">
      <w:pPr>
        <w:jc w:val="both"/>
      </w:pPr>
    </w:p>
    <w:p w:rsidR="00935495" w:rsidP="00E556F5" w:rsidRDefault="00935495">
      <w:pPr>
        <w:jc w:val="center"/>
      </w:pPr>
      <w:r>
        <w:t>r j e š e n j e</w:t>
      </w:r>
    </w:p>
    <w:p w:rsidR="00935495" w:rsidP="00EE5388" w:rsidRDefault="00935495">
      <w:pPr>
        <w:jc w:val="both"/>
      </w:pPr>
    </w:p>
    <w:p w:rsidR="00935495" w:rsidP="00EE5388" w:rsidRDefault="00935495">
      <w:pPr>
        <w:jc w:val="both"/>
      </w:pPr>
      <w:r>
        <w:tab/>
      </w:r>
      <w:r>
        <w:tab/>
        <w:t>Uslijed nepostojanja procesnih pretpostavki za održavanje današnjeg ročišta isto se odgađa za dan 09. prosinca 2019. godine u 10,00 sati, soba broj 7/1 ovog suda, što nazočni primaju na znanje i smatraju se uredno pozvanima, dok će se o istom tuženici ad. 4a, 4b i ad.9. obavijestiti dostavom ovog zapisnika, tužena ad. 8 isticanjem ovog zapisnika na e – oglasnoj ploči suda, a novo označena tužena ad. 11 dostavom posebnog poziva uz tužbu s prilozima, svim napred navedeni tuženici i prilozi sukladno podacima na listu 171 spisa.</w:t>
      </w:r>
    </w:p>
    <w:p w:rsidR="00935495" w:rsidP="00EE5388" w:rsidRDefault="00935495">
      <w:pPr>
        <w:jc w:val="both"/>
      </w:pPr>
    </w:p>
    <w:p w:rsidR="00935495" w:rsidP="00935495" w:rsidRDefault="00935495">
      <w:pPr>
        <w:jc w:val="center"/>
      </w:pPr>
      <w:r>
        <w:t>Dovršeno.</w:t>
      </w:r>
    </w:p>
    <w:p w:rsidR="00742F6E" w:rsidP="00EE5388" w:rsidRDefault="00742F6E">
      <w:pPr>
        <w:jc w:val="both"/>
      </w:pPr>
      <w:r>
        <w:tab/>
      </w:r>
      <w:r>
        <w:tab/>
      </w:r>
    </w:p>
    <w:p w:rsidR="00B43E8C" w:rsidP="00B43E8C" w:rsidRDefault="00B43E8C"/>
    <w:p w:rsidR="0028448F" w:rsidP="00F756B1" w:rsidRDefault="0028448F">
      <w:pPr>
        <w:jc w:val="center"/>
      </w:pPr>
    </w:p>
    <w:sectPr w:rsidR="0028448F">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attachedTemplate r:id="rId1"/>
  <w:stylePaneFormatFilter w:val="3F01"/>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51"/>
    <w:rsid w:val="0009594F"/>
    <w:rsid w:val="000E6648"/>
    <w:rsid w:val="000F6C4E"/>
    <w:rsid w:val="0012042B"/>
    <w:rsid w:val="00125CAA"/>
    <w:rsid w:val="00145D41"/>
    <w:rsid w:val="00182921"/>
    <w:rsid w:val="00186F52"/>
    <w:rsid w:val="00187759"/>
    <w:rsid w:val="001A33EB"/>
    <w:rsid w:val="001E2193"/>
    <w:rsid w:val="001F566A"/>
    <w:rsid w:val="001F57C7"/>
    <w:rsid w:val="00252610"/>
    <w:rsid w:val="00254F64"/>
    <w:rsid w:val="0028448F"/>
    <w:rsid w:val="002A274A"/>
    <w:rsid w:val="002B0887"/>
    <w:rsid w:val="002B67D5"/>
    <w:rsid w:val="002C1911"/>
    <w:rsid w:val="002E57DD"/>
    <w:rsid w:val="002F74AD"/>
    <w:rsid w:val="00354DF0"/>
    <w:rsid w:val="0035576E"/>
    <w:rsid w:val="003B5033"/>
    <w:rsid w:val="00406346"/>
    <w:rsid w:val="00444F98"/>
    <w:rsid w:val="00454122"/>
    <w:rsid w:val="0046365A"/>
    <w:rsid w:val="004A735F"/>
    <w:rsid w:val="004B1AAC"/>
    <w:rsid w:val="004B6883"/>
    <w:rsid w:val="005120E0"/>
    <w:rsid w:val="005174F2"/>
    <w:rsid w:val="00525208"/>
    <w:rsid w:val="00566626"/>
    <w:rsid w:val="00591193"/>
    <w:rsid w:val="005A22DF"/>
    <w:rsid w:val="006023CB"/>
    <w:rsid w:val="006264F5"/>
    <w:rsid w:val="00637978"/>
    <w:rsid w:val="0067029E"/>
    <w:rsid w:val="006A2EE2"/>
    <w:rsid w:val="006B529A"/>
    <w:rsid w:val="006C7D62"/>
    <w:rsid w:val="006E19F8"/>
    <w:rsid w:val="006F0F86"/>
    <w:rsid w:val="00742F6E"/>
    <w:rsid w:val="007B3259"/>
    <w:rsid w:val="007D559D"/>
    <w:rsid w:val="00801B79"/>
    <w:rsid w:val="00853C43"/>
    <w:rsid w:val="00882DF3"/>
    <w:rsid w:val="00884502"/>
    <w:rsid w:val="009062F9"/>
    <w:rsid w:val="00916A86"/>
    <w:rsid w:val="00935495"/>
    <w:rsid w:val="0094108B"/>
    <w:rsid w:val="009673F1"/>
    <w:rsid w:val="009E1AA3"/>
    <w:rsid w:val="009F2506"/>
    <w:rsid w:val="009F7487"/>
    <w:rsid w:val="00A11256"/>
    <w:rsid w:val="00A37970"/>
    <w:rsid w:val="00AE0552"/>
    <w:rsid w:val="00AE2ED1"/>
    <w:rsid w:val="00AE4E0F"/>
    <w:rsid w:val="00B043C4"/>
    <w:rsid w:val="00B059A7"/>
    <w:rsid w:val="00B061FD"/>
    <w:rsid w:val="00B43E8C"/>
    <w:rsid w:val="00B440BF"/>
    <w:rsid w:val="00B6657C"/>
    <w:rsid w:val="00B92043"/>
    <w:rsid w:val="00B9483F"/>
    <w:rsid w:val="00BA20B6"/>
    <w:rsid w:val="00BF7951"/>
    <w:rsid w:val="00C10886"/>
    <w:rsid w:val="00C42585"/>
    <w:rsid w:val="00C535D1"/>
    <w:rsid w:val="00CA0537"/>
    <w:rsid w:val="00D3495F"/>
    <w:rsid w:val="00DC04C9"/>
    <w:rsid w:val="00DC0CF5"/>
    <w:rsid w:val="00DD5425"/>
    <w:rsid w:val="00E046C3"/>
    <w:rsid w:val="00E11366"/>
    <w:rsid w:val="00E21960"/>
    <w:rsid w:val="00E94942"/>
    <w:rsid w:val="00EB4F58"/>
    <w:rsid w:val="00EE5388"/>
    <w:rsid w:val="00EF5CCC"/>
    <w:rsid w:val="00F257EE"/>
    <w:rsid w:val="00F72DAB"/>
    <w:rsid w:val="00F7457B"/>
    <w:rsid w:val="00F756B1"/>
    <w:rsid w:val="00FD77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lang w:val="hr-HR" w:eastAsia="hr-HR"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Pr>
      <w:sz w:val="24"/>
      <w:szCs w:val="24"/>
      <w:lang w:val="hr-BA" w:eastAsia="en-US"/>
    </w:rPr>
  </w:style>
  <w:style w:type="character" w:styleId="Zadanifontodlomka" w:default="true">
    <w:name w:val="Default Paragraph Font"/>
    <w:uiPriority w:val="1"/>
    <w:semiHidden/>
    <w:unhideWhenUsed/>
  </w:style>
  <w:style w:type="table" w:styleId="Obinatablica" w:default="true">
    <w:name w:val="Normal Table"/>
    <w:uiPriority w:val="99"/>
    <w:semiHidden/>
    <w:unhideWhenUsed/>
    <w:tblPr>
      <w:tblInd w:w="0" w:type="dxa"/>
      <w:tblCellMar>
        <w:top w:w="0" w:type="dxa"/>
        <w:left w:w="108" w:type="dxa"/>
        <w:bottom w:w="0" w:type="dxa"/>
        <w:right w:w="108" w:type="dxa"/>
      </w:tblCellMar>
    </w:tblPr>
  </w:style>
  <w:style w:type="numbering" w:styleId="Bezpopisa" w:default="true">
    <w:name w:val="No List"/>
    <w:uiPriority w:val="99"/>
    <w:semiHidden/>
    <w:unhideWhenUsed/>
  </w:style>
  <w:style w:type="character" w:styleId="Tekstrezerviranogmjesta">
    <w:name w:val="Placeholder Text"/>
    <w:basedOn w:val="Zadanifontodlomka"/>
    <w:uiPriority w:val="99"/>
    <w:semiHidden/>
    <w:rsid w:val="0035576E"/>
    <w:rPr>
      <w:color w:val="808080"/>
      <w:bdr w:val="none" w:color="auto" w:sz="0" w:space="0"/>
      <w:shd w:val="clear" w:color="auto" w:fill="auto"/>
    </w:rPr>
  </w:style>
  <w:style w:type="character" w:styleId="eSPISCCParagraphDefaultFont" w:customStyle="true">
    <w:name w:val="eSPIS_CC_Paragraph Default Font"/>
    <w:basedOn w:val="Zadanifontodlomka"/>
    <w:rsid w:val="0035576E"/>
    <w:rPr>
      <w:rFonts w:ascii="Times New Roman" w:hAnsi="Times New Roman" w:cs="Times New Roman"/>
      <w:sz w:val="24"/>
      <w:bdr w:val="none" w:color="auto" w:sz="0" w:space="0"/>
      <w:shd w:val="clear" w:color="auto" w:fill="auto"/>
      <w:lang w:val="hr-HR"/>
    </w:rPr>
  </w:style>
  <w:style w:type="character" w:styleId="PozadinaSvijetloZuta" w:customStyle="true">
    <w:name w:val="Pozadina_SvijetloZuta"/>
    <w:basedOn w:val="Zadanifontodlomka"/>
    <w:rsid w:val="0035576E"/>
    <w:rPr>
      <w:bdr w:val="none" w:color="auto" w:sz="0" w:space="0"/>
      <w:shd w:val="clear" w:color="auto" w:fill="FFFFCC"/>
      <w:lang w:val="hr-HR"/>
    </w:rPr>
  </w:style>
  <w:style w:type="character" w:styleId="PozadinaSvijetloCrvena" w:customStyle="true">
    <w:name w:val="Pozadina_SvijetloCrvena"/>
    <w:basedOn w:val="eSPISCCParagraphDefaultFont"/>
    <w:rsid w:val="0035576E"/>
    <w:rPr>
      <w:rFonts w:ascii="Times New Roman" w:hAnsi="Times New Roman" w:cs="Times New Roman"/>
      <w:sz w:val="24"/>
      <w:bdr w:val="none" w:color="auto" w:sz="0" w:space="0"/>
      <w:shd w:val="clear" w:color="auto" w:fill="FFCCCC"/>
      <w:lang w:val="hr-HR"/>
    </w:rPr>
  </w:style>
  <w:style w:type="character" w:styleId="PozadinaSvijetloZelena" w:customStyle="true">
    <w:name w:val="Pozadina_SvijetloZelena"/>
    <w:basedOn w:val="eSPISCCParagraphDefaultFont"/>
    <w:rsid w:val="0035576E"/>
    <w:rPr>
      <w:rFonts w:ascii="Times New Roman" w:hAnsi="Times New Roman" w:cs="Times New Roman"/>
      <w:sz w:val="24"/>
      <w:bdr w:val="none" w:color="auto" w:sz="0" w:space="0"/>
      <w:shd w:val="clear" w:color="auto" w:fill="CCFFCC"/>
      <w:lang w:val="hr-HR"/>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hr-HR" w:val="hr-HR"/>
      </w:rPr>
    </w:rPrDefault>
    <w:pPrDefault/>
  </w:docDefaults>
  <w:latentStyles w:count="267"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caption" w:qFormat="1" w:semiHidden="1" w:unhideWhenUsed="1"/>
    <w:lsdException w:name="Title" w:qFormat="1"/>
    <w:lsdException w:name="Subtitle" w:qFormat="1"/>
    <w:lsdException w:name="Strong" w:qFormat="1"/>
    <w:lsdException w:name="Emphasis"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al" w:type="paragraph">
    <w:name w:val="Normal"/>
    <w:qFormat/>
    <w:rPr>
      <w:sz w:val="24"/>
      <w:szCs w:val="24"/>
      <w:lang w:eastAsia="en-US" w:val="hr-BA"/>
    </w:rPr>
  </w:style>
  <w:style w:default="1" w:styleId="Zadanifontodlomka" w:type="character">
    <w:name w:val="Default Paragraph Font"/>
    <w:uiPriority w:val="1"/>
    <w:semiHidden/>
    <w:unhideWhenUsed/>
  </w:style>
  <w:style w:default="1" w:styleId="Obinatablica" w:type="table">
    <w:name w:val="Normal Table"/>
    <w:uiPriority w:val="99"/>
    <w:semiHidden/>
    <w:unhideWhenUsed/>
    <w:tblPr>
      <w:tblInd w:type="dxa" w:w="0"/>
      <w:tblCellMar>
        <w:top w:type="dxa" w:w="0"/>
        <w:left w:type="dxa" w:w="108"/>
        <w:bottom w:type="dxa" w:w="0"/>
        <w:right w:type="dxa" w:w="108"/>
      </w:tblCellMar>
    </w:tblPr>
  </w:style>
  <w:style w:default="1" w:styleId="Bezpopisa" w:type="numbering">
    <w:name w:val="No List"/>
    <w:uiPriority w:val="99"/>
    <w:semiHidden/>
    <w:unhideWhenUsed/>
  </w:style>
  <w:style w:styleId="Tekstrezerviranogmjesta" w:type="character">
    <w:name w:val="Placeholder Text"/>
    <w:basedOn w:val="Zadanifontodlomka"/>
    <w:uiPriority w:val="99"/>
    <w:semiHidden/>
    <w:rsid w:val="0035576E"/>
    <w:rPr>
      <w:color w:val="808080"/>
      <w:bdr w:color="auto" w:space="0" w:sz="0" w:val="none"/>
      <w:shd w:color="auto" w:fill="auto" w:val="clear"/>
    </w:rPr>
  </w:style>
  <w:style w:customStyle="1" w:styleId="eSPISCCParagraphDefaultFont" w:type="character">
    <w:name w:val="eSPIS_CC_Paragraph Default Font"/>
    <w:basedOn w:val="Zadanifontodlomka"/>
    <w:rsid w:val="0035576E"/>
    <w:rPr>
      <w:rFonts w:ascii="Times New Roman" w:cs="Times New Roman" w:hAnsi="Times New Roman"/>
      <w:sz w:val="24"/>
      <w:bdr w:color="auto" w:space="0" w:sz="0" w:val="none"/>
      <w:shd w:color="auto" w:fill="auto" w:val="clear"/>
      <w:lang w:val="hr-HR"/>
    </w:rPr>
  </w:style>
  <w:style w:customStyle="1" w:styleId="PozadinaSvijetloZuta" w:type="character">
    <w:name w:val="Pozadina_SvijetloZuta"/>
    <w:basedOn w:val="Zadanifontodlomka"/>
    <w:rsid w:val="0035576E"/>
    <w:rPr>
      <w:bdr w:color="auto" w:space="0" w:sz="0" w:val="none"/>
      <w:shd w:color="auto" w:fill="FFFFCC" w:val="clear"/>
      <w:lang w:val="hr-HR"/>
    </w:rPr>
  </w:style>
  <w:style w:customStyle="1" w:styleId="PozadinaSvijetloCrvena" w:type="character">
    <w:name w:val="Pozadina_SvijetloCrvena"/>
    <w:basedOn w:val="eSPISCCParagraphDefaultFont"/>
    <w:rsid w:val="0035576E"/>
    <w:rPr>
      <w:rFonts w:ascii="Times New Roman" w:cs="Times New Roman" w:hAnsi="Times New Roman"/>
      <w:sz w:val="24"/>
      <w:bdr w:color="auto" w:space="0" w:sz="0" w:val="none"/>
      <w:shd w:color="auto" w:fill="FFCCCC" w:val="clear"/>
      <w:lang w:val="hr-HR"/>
    </w:rPr>
  </w:style>
  <w:style w:customStyle="1" w:styleId="PozadinaSvijetloZelena" w:type="character">
    <w:name w:val="Pozadina_SvijetloZelena"/>
    <w:basedOn w:val="eSPISCCParagraphDefaultFont"/>
    <w:rsid w:val="0035576E"/>
    <w:rPr>
      <w:rFonts w:ascii="Times New Roman" w:cs="Times New Roman" w:hAnsi="Times New Roman"/>
      <w:sz w:val="24"/>
      <w:bdr w:color="auto" w:space="0" w:sz="0" w:val="none"/>
      <w:shd w:color="auto" w:fill="CCFFCC" w:val="clear"/>
      <w:lang w:val="hr-HR"/>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webSettings>
</file>

<file path=word/_rels/document.xml.rels><?xml version="1.0" encoding="UTF-8" standalone="yes"?><Relationships xmlns="http://schemas.openxmlformats.org/package/2006/relationships"><Relationship Target="stylesWithEffects.xml" Type="http://schemas.microsoft.com/office/2007/relationships/stylesWithEffects" Id="rId3"/><Relationship Target="theme/theme1.xml" Type="http://schemas.openxmlformats.org/officeDocument/2006/relationships/theme" Id="rId7"/><Relationship Target="styles.xml" Type="http://schemas.openxmlformats.org/officeDocument/2006/relationships/styles" Id="rId2"/><Relationship Target="../customXml/item1.xml" Type="http://schemas.openxmlformats.org/officeDocument/2006/relationships/customXml" Id="rId1"/><Relationship Target="fontTable.xml" Type="http://schemas.openxmlformats.org/officeDocument/2006/relationships/fontTable" Id="rId6"/><Relationship Target="webSettings.xml" Type="http://schemas.openxmlformats.org/officeDocument/2006/relationships/webSettings" Id="rId5"/><Relationship Target="settings.xml" Type="http://schemas.openxmlformats.org/officeDocument/2006/relationships/settings" Id="rId4"/></Relationships>
</file>

<file path=word/_rels/settings.xml.rels><?xml version="1.0" encoding="UTF-8" standalone="yes"?><Relationships xmlns="http://schemas.openxmlformats.org/package/2006/relationships"><Relationship TargetMode="External" Target="file:///C:\eSpis\MasterTemplate.dotm" Type="http://schemas.openxmlformats.org/officeDocument/2006/relationships/attachedTemplate" Id="rId1"/></Relationship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
    <derivirana_varijabla naziv="DomainObject.BrojStranica_1"/>
  </DomainObject.BrojStranica>
  <DomainObject.Prostorija.Naziv>
    <izvorni_sadrzaj>Sudac T. Grgurin</izvorni_sadrzaj>
    <derivirana_varijabla naziv="DomainObject.Prostorija.Naziv_1">Sudac T. Grgurin</derivirana_varijabla>
  </DomainObject.Prostorija.Naziv>
  <DomainObject.Prostorija.Oznaka>
    <izvorni_sadrzaj>7/1</izvorni_sadrzaj>
    <derivirana_varijabla naziv="DomainObject.Prostorija.Oznaka_1">7/1</derivirana_varijabla>
  </DomainObject.Prostorija.Oznaka>
  <DomainObject.Obrazlozenje>
    <izvorni_sadrzaj/>
    <derivirana_varijabla naziv="DomainObject.Obrazlozenje_1"/>
  </DomainObject.Obrazlozenje>
  <DomainObject.StvarniPocetakDatum>
    <izvorni_sadrzaj>28. listopada 2019.</izvorni_sadrzaj>
    <derivirana_varijabla naziv="DomainObject.StvarniPocetakDatum_1">28. listopada 2019.</derivirana_varijabla>
  </DomainObject.StvarniPocetakDatum>
  <DomainObject.StvarniZavrsetakDatum>
    <izvorni_sadrzaj>28. listopada 2019.</izvorni_sadrzaj>
    <derivirana_varijabla naziv="DomainObject.StvarniZavrsetakDatum_1">28. listopada 2019.</derivirana_varijabla>
  </DomainObject.StvarniZavrsetakDatum>
  <DomainObject.PlaniraniZavrsetakDatum>
    <izvorni_sadrzaj>28. listopada 2019.</izvorni_sadrzaj>
    <derivirana_varijabla naziv="DomainObject.PlaniraniZavrsetakDatum_1">28. listopada 2019.</derivirana_varijabla>
  </DomainObject.PlaniraniZavrsetakDatum>
  <DomainObject.PlaniraniPocetakDatum>
    <izvorni_sadrzaj>28. listopada 2019.</izvorni_sadrzaj>
    <derivirana_varijabla naziv="DomainObject.PlaniraniPocetakDatum_1">28. listopada 2019.</derivirana_varijabla>
  </DomainObject.PlaniraniPocetakDatum>
  <DomainObject.StvarniPocetakVrijeme>
    <izvorni_sadrzaj>08:45</izvorni_sadrzaj>
    <derivirana_varijabla naziv="DomainObject.StvarniPocetakVrijeme_1">08:45</derivirana_varijabla>
  </DomainObject.StvarniPocetakVrijeme>
  <DomainObject.StvarniZavrsetakVrijeme>
    <izvorni_sadrzaj>08:50</izvorni_sadrzaj>
    <derivirana_varijabla naziv="DomainObject.StvarniZavrsetakVrijeme_1">08:50</derivirana_varijabla>
  </DomainObject.StvarniZavrsetakVrijeme>
  <DomainObject.PlaniraniZavrsetakVrijeme>
    <izvorni_sadrzaj>15:00</izvorni_sadrzaj>
    <derivirana_varijabla naziv="DomainObject.PlaniraniZavrsetakVrijeme_1">15:00</derivirana_varijabla>
  </DomainObject.PlaniraniZavrsetakVrijeme>
  <DomainObject.PlaniraniPocetakVrijeme>
    <izvorni_sadrzaj>08:45</izvorni_sadrzaj>
    <derivirana_varijabla naziv="DomainObject.PlaniraniPocetakVrijeme_1">08:45</derivirana_varijabla>
  </DomainObject.PlaniraniPocetakVrijeme>
  <DomainObject.UcesnikSudskeRadnjeListNaziv>
    <izvorni_sadrzaj/>
    <derivirana_varijabla naziv="DomainObject.UcesnikSudskeRadnjeListNaziv_1">
      <item/>
    </derivirana_varijabla>
  </DomainObject.UcesnikSudskeRadnjeListNaziv>
  <DomainObject.Zapisnik.BrojStranica>
    <izvorni_sadrzaj>0</izvorni_sadrzaj>
    <derivirana_varijabla naziv="DomainObject.Zapisnik.BrojStranica_1">0</derivirana_varijabla>
  </DomainObject.Zapisnik.BrojStranica>
  <DomainObject.Zapisnik.DatumKreiranja>
    <izvorni_sadrzaj>28. listopada 2019.</izvorni_sadrzaj>
    <derivirana_varijabla naziv="DomainObject.Zapisnik.DatumKreiranja_1">28. listopada 2019.</derivirana_varijabla>
  </DomainObject.Zapisnik.DatumKreiranja>
  <DomainObject.Zapisnik.ImovinskaKorist>
    <izvorni_sadrzaj/>
    <derivirana_varijabla naziv="DomainObject.Zapisnik.ImovinskaKorist_1"/>
  </DomainObject.Zapisnik.ImovinskaKorist>
  <DomainObject.Zapisnik.Oznaka>
    <izvorni_sadrzaj>P-1591/2016-19</izvorni_sadrzaj>
    <derivirana_varijabla naziv="DomainObject.Zapisnik.Oznaka_1">P-1591/2016-19</derivirana_varijabla>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1591</izvorni_sadrzaj>
    <derivirana_varijabla naziv="DomainObject.Predmet.Broj_1">1591</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23. rujna 2016.</izvorni_sadrzaj>
    <derivirana_varijabla naziv="DomainObject.Predmet.DatumOsnivanja_1">23. rujna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20000</izvorni_sadrzaj>
    <derivirana_varijabla naziv="DomainObject.Predmet.InicijalnaVrijednost_1">20000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P-1591/2016</izvorni_sadrzaj>
    <derivirana_varijabla naziv="DomainObject.Predmet.OznakaBroj_1">P-1591/2016</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Mile Žurić; Stajka Jakovčev; Zoran Girin; Kata Škevin; Lenka Burtina; Rina Tomas; Miljenko Girin; Vilma Jurin; Manda Kraljević; Branko Tomas; Davor Škevin; Dinko Škevin; NEVENKA SLAVICA; DARKO JAKOVČEV; NEVENKA SLAVICA; DARKO JAKOVČEV; ZORAN BURTINA; BORIS BURTINA; JAGODA NINIĆ</izvorni_sadrzaj>
    <derivirana_varijabla naziv="DomainObject.Predmet.ProtustrankaFormated_1">  Mile Žurić; Stajka Jakovčev; Zoran Girin; Kata Škevin; Lenka Burtina; Rina Tomas; Miljenko Girin; Vilma Jurin; Manda Kraljević; Branko Tomas; Davor Škevin; Dinko Škevin; NEVENKA SLAVICA; DARKO JAKOVČEV; NEVENKA SLAVICA; DARKO JAKOVČEV; ZORAN BURTINA; BORIS BURTINA; JAGODA NINIĆ</derivirana_varijabla>
  </DomainObject.Predmet.ProtustrankaFormated>
  <DomainObject.Predmet.ProtustrankaFormatedOIB>
    <izvorni_sadrzaj>  Mile Žurić; Stajka Jakovčev; Zoran Girin; Kata Škevin; Lenka Burtina; Rina Tomas; Miljenko Girin; Vilma Jurin; Manda Kraljević; Branko Tomas; Davor Škevin; Dinko Škevin; NEVENKA SLAVICA; DARKO JAKOVČEV; NEVENKA SLAVICA; DARKO JAKOVČEV; ZORAN BURTINA; BORIS BURTINA; JAGODA NINIĆ</izvorni_sadrzaj>
    <derivirana_varijabla naziv="DomainObject.Predmet.ProtustrankaFormatedOIB_1">  Mile Žurić; Stajka Jakovčev; Zoran Girin; Kata Škevin; Lenka Burtina; Rina Tomas; Miljenko Girin; Vilma Jurin; Manda Kraljević; Branko Tomas; Davor Škevin; Dinko Škevin; NEVENKA SLAVICA; DARKO JAKOVČEV; NEVENKA SLAVICA; DARKO JAKOVČEV; ZORAN BURTINA; BORIS BURTINA; JAGODA NINIĆ</derivirana_varijabla>
  </DomainObject.Predmet.ProtustrankaFormatedOIB>
  <DomainObject.Predmet.ProtustrankaFormatedWithAdress>
    <izvorni_sadrzaj> 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Dinko Škevin; NEVENKA SLAVICA; DARKO JAKOVČEV; NEVENKA SLAVICA; DARKO JAKOVČEV; ZORAN BURTINA; BORIS BURTINA; JAGODA NINIĆ</izvorni_sadrzaj>
    <derivirana_varijabla naziv="DomainObject.Predmet.ProtustrankaFormatedWithAdress_1"> 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Dinko Škevin; NEVENKA SLAVICA; DARKO JAKOVČEV; NEVENKA SLAVICA; DARKO JAKOVČEV; ZORAN BURTINA; BORIS BURTINA; JAGODA NINIĆ</derivirana_varijabla>
  </DomainObject.Predmet.ProtustrankaFormatedWithAdress>
  <DomainObject.Predmet.ProtustrankaFormatedWithAdressOIB>
    <izvorni_sadrzaj> 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Dinko Škevin; NEVENKA SLAVICA; DARKO JAKOVČEV; NEVENKA SLAVICA; DARKO JAKOVČEV; ZORAN BURTINA; BORIS BURTINA; JAGODA NINIĆ</izvorni_sadrzaj>
    <derivirana_varijabla naziv="DomainObject.Predmet.ProtustrankaFormatedWithAdressOIB_1"> 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Dinko Škevin; NEVENKA SLAVICA; DARKO JAKOVČEV; NEVENKA SLAVICA; DARKO JAKOVČEV; ZORAN BURTINA; BORIS BURTINA; JAGODA NINIĆ</derivirana_varijabla>
  </DomainObject.Predmet.ProtustrankaFormatedWithAdressOIB>
  <DomainObject.Predmet.ProtustrankaWithAdress>
    <izvorni_sadrzaj>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 Dinko Škevin , NEVENKA SLAVICA , DARKO JAKOVČEV , NEVENKA SLAVICA , DARKO JAKOVČEV , ZORAN BURTINA , BORIS BURTINA , JAGODA NINIĆ </izvorni_sadrzaj>
    <derivirana_varijabla naziv="DomainObject.Predmet.ProtustrankaWithAdress_1">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 Dinko Škevin , NEVENKA SLAVICA , DARKO JAKOVČEV , NEVENKA SLAVICA , DARKO JAKOVČEV , ZORAN BURTINA , BORIS BURTINA , JAGODA NINIĆ </derivirana_varijabla>
  </DomainObject.Predmet.ProtustrankaWithAdress>
  <DomainObject.Predmet.ProtustrankaWithAdressOIB>
    <izvorni_sadrzaj>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Dinko Škevin, NEVENKA SLAVICA, DARKO JAKOVČEV, NEVENKA SLAVICA, DARKO JAKOVČEV, ZORAN BURTINA, BORIS BURTINA, JAGODA NINIĆ</izvorni_sadrzaj>
    <derivirana_varijabla naziv="DomainObject.Predmet.ProtustrankaWithAdressOIB_1">Mile Žurić, Stjepana Radića 27, 22244 Betina, Stajka Jakovčev, Ive Zaninovića 3, 22000 Šibenik, Zoran Girin, Staro kazalište br.2, 22000 Šibenik, Kata Škevin, Zdrače 4, 22244 Betina, Lenka Burtina, Petra Krešimira 44, 22244 Betina, Rina Tomas, Stjepana Radića 5, 22244 Betina, Miljenko Girin, Trg na moru 2, 22244 Betina, Vilma Jurin, , Manda Kraljević, Artina 25, 22211 Vodice, Branko Tomas, S. Radića 5, 22244 Betina, Davor Škevin, Dinko Škevin, NEVENKA SLAVICA, DARKO JAKOVČEV, NEVENKA SLAVICA, DARKO JAKOVČEV, ZORAN BURTINA, BORIS BURTINA, JAGODA NINIĆ</derivirana_varijabla>
  </DomainObject.Predmet.ProtustrankaWithAdressOIB>
  <DomainObject.Predmet.ProtustrankaNazivFormated>
    <izvorni_sadrzaj>Mile Žurić,Stajka Jakovčev,Zoran Girin,Kata Škevin,Lenka Burtina,Rina Tomas,Miljenko Girin,Vilma Jurin,Manda Kraljević,Branko Tomas,Davor Škevin,Dinko Škevin,NEVENKA SLAVICA,DARKO JAKOVČEV,NEVENKA SLAVICA,DARKO JAKOVČEV,ZORAN BURTINA,BORIS BURTINA,JAGODA NINIĆ</izvorni_sadrzaj>
    <derivirana_varijabla naziv="DomainObject.Predmet.ProtustrankaNazivFormated_1">Mile Žurić,Stajka Jakovčev,Zoran Girin,Kata Škevin,Lenka Burtina,Rina Tomas,Miljenko Girin,Vilma Jurin,Manda Kraljević,Branko Tomas,Davor Škevin,Dinko Škevin,NEVENKA SLAVICA,DARKO JAKOVČEV,NEVENKA SLAVICA,DARKO JAKOVČEV,ZORAN BURTINA,BORIS BURTINA,JAGODA NINIĆ</derivirana_varijabla>
  </DomainObject.Predmet.ProtustrankaNazivFormated>
  <DomainObject.Predmet.ProtustrankaNazivFormatedOIB>
    <izvorni_sadrzaj>Mile Žurić,Stajka Jakovčev,Zoran Girin,Kata Škevin,Lenka Burtina,Rina Tomas,Miljenko Girin,Vilma Jurin,Manda Kraljević,Branko Tomas,Davor Škevin,Dinko Škevin,NEVENKA SLAVICA,DARKO JAKOVČEV,NEVENKA SLAVICA,DARKO JAKOVČEV,ZORAN BURTINA,BORIS BURTINA,JAGODA NINIĆ</izvorni_sadrzaj>
    <derivirana_varijabla naziv="DomainObject.Predmet.ProtustrankaNazivFormatedOIB_1">Mile Žurić,Stajka Jakovčev,Zoran Girin,Kata Škevin,Lenka Burtina,Rina Tomas,Miljenko Girin,Vilma Jurin,Manda Kraljević,Branko Tomas,Davor Škevin,Dinko Škevin,NEVENKA SLAVICA,DARKO JAKOVČEV,NEVENKA SLAVICA,DARKO JAKOVČEV,ZORAN BURTINA,BORIS BURTINA,JAGODA NINIĆ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3</izvorni_sadrzaj>
    <derivirana_varijabla naziv="DomainObject.Predmet.Referada.Naziv_1">Referada 3</derivirana_varijabla>
  </DomainObject.Predmet.Referada.Naziv>
  <DomainObject.Predmet.Referada.Oznaka>
    <izvorni_sadrzaj>3</izvorni_sadrzaj>
    <derivirana_varijabla naziv="DomainObject.Predmet.Referada.Oznaka_1">3</derivirana_varijabla>
  </DomainObject.Predmet.Referada.Oznaka>
  <DomainObject.Predmet.Referada.Prostorija.Naziv>
    <izvorni_sadrzaj>Sudac T. Grgurin</izvorni_sadrzaj>
    <derivirana_varijabla naziv="DomainObject.Predmet.Referada.Prostorija.Naziv_1">Sudac T. Grgurin</derivirana_varijabla>
  </DomainObject.Predmet.Referada.Prostorija.Naziv>
  <DomainObject.Predmet.Referada.Prostorija.Oznaka>
    <izvorni_sadrzaj>7/1</izvorni_sadrzaj>
    <derivirana_varijabla naziv="DomainObject.Predmet.Referada.Prostorija.Oznaka_1">7/1</derivirana_varijabla>
  </DomainObject.Predmet.Referada.Prostorija.Oznaka>
  <DomainObject.Predmet.Referada.Sud.Naziv>
    <izvorni_sadrzaj>Općinski sud u Šibeniku</izvorni_sadrzaj>
    <derivirana_varijabla naziv="DomainObject.Predmet.Referada.Sud.Naziv_1">Općinski sud u Šibeniku</derivirana_varijabla>
  </DomainObject.Predmet.Referada.Sud.Naziv>
  <DomainObject.Predmet.Referada.Sudac>
    <izvorni_sadrzaj>Toni Grgurin</izvorni_sadrzaj>
    <derivirana_varijabla naziv="DomainObject.Predmet.Referada.Sudac_1">Toni Grgurin</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Milivoj Tomas</izvorni_sadrzaj>
    <derivirana_varijabla naziv="DomainObject.Predmet.StrankaFormated_1">  Milivoj Tomas</derivirana_varijabla>
  </DomainObject.Predmet.StrankaFormated>
  <DomainObject.Predmet.StrankaFormatedOIB>
    <izvorni_sadrzaj>  Milivoj Tomas</izvorni_sadrzaj>
    <derivirana_varijabla naziv="DomainObject.Predmet.StrankaFormatedOIB_1">  Milivoj Tomas</derivirana_varijabla>
  </DomainObject.Predmet.StrankaFormatedOIB>
  <DomainObject.Predmet.StrankaFormatedWithAdress>
    <izvorni_sadrzaj> Milivoj Tomas, Frana Supila 38, 22000 Šibenik</izvorni_sadrzaj>
    <derivirana_varijabla naziv="DomainObject.Predmet.StrankaFormatedWithAdress_1"> Milivoj Tomas, Frana Supila 38, 22000 Šibenik</derivirana_varijabla>
  </DomainObject.Predmet.StrankaFormatedWithAdress>
  <DomainObject.Predmet.StrankaFormatedWithAdressOIB>
    <izvorni_sadrzaj> Milivoj Tomas, Frana Supila 38, 22000 Šibenik</izvorni_sadrzaj>
    <derivirana_varijabla naziv="DomainObject.Predmet.StrankaFormatedWithAdressOIB_1"> Milivoj Tomas, Frana Supila 38, 22000 Šibenik</derivirana_varijabla>
  </DomainObject.Predmet.StrankaFormatedWithAdressOIB>
  <DomainObject.Predmet.StrankaWithAdress>
    <izvorni_sadrzaj>Milivoj Tomas Frana Supila 38,22000 Šibenik</izvorni_sadrzaj>
    <derivirana_varijabla naziv="DomainObject.Predmet.StrankaWithAdress_1">Milivoj Tomas Frana Supila 38,22000 Šibenik</derivirana_varijabla>
  </DomainObject.Predmet.StrankaWithAdress>
  <DomainObject.Predmet.StrankaWithAdressOIB>
    <izvorni_sadrzaj>Milivoj Tomas, Frana Supila 38,22000 Šibenik</izvorni_sadrzaj>
    <derivirana_varijabla naziv="DomainObject.Predmet.StrankaWithAdressOIB_1">Milivoj Tomas, Frana Supila 38,22000 Šibenik</derivirana_varijabla>
  </DomainObject.Predmet.StrankaWithAdressOIB>
  <DomainObject.Predmet.StrankaNazivFormated>
    <izvorni_sadrzaj>Milivoj Tomas</izvorni_sadrzaj>
    <derivirana_varijabla naziv="DomainObject.Predmet.StrankaNazivFormated_1">Milivoj Tomas</derivirana_varijabla>
  </DomainObject.Predmet.StrankaNazivFormated>
  <DomainObject.Predmet.StrankaNazivFormatedOIB>
    <izvorni_sadrzaj>Milivoj Tomas</izvorni_sadrzaj>
    <derivirana_varijabla naziv="DomainObject.Predmet.StrankaNazivFormatedOIB_1">Milivoj Tomas</derivirana_varijabla>
  </DomainObject.Predmet.StrankaNazivFormatedOIB>
  <DomainObject.Predmet.Sud.Adresa.Naselje>
    <izvorni_sadrzaj>Šibenik</izvorni_sadrzaj>
    <derivirana_varijabla naziv="DomainObject.Predmet.Sud.Adresa.Naselje_1">Šibenik</derivirana_varijabla>
  </DomainObject.Predmet.Sud.Adresa.Naselje>
  <DomainObject.Predmet.Sud.Adresa.NaseljeLokativ>
    <izvorni_sadrzaj>Šibeniku</izvorni_sadrzaj>
    <derivirana_varijabla naziv="DomainObject.Predmet.Sud.Adresa.NaseljeLokativ_1">Šibeniku</derivirana_varijabla>
  </DomainObject.Predmet.Sud.Adresa.NaseljeLokativ>
  <DomainObject.Predmet.Sud.Adresa.PostBroj>
    <izvorni_sadrzaj>22000</izvorni_sadrzaj>
    <derivirana_varijabla naziv="DomainObject.Predmet.Sud.Adresa.PostBroj_1">22000</derivirana_varijabla>
  </DomainObject.Predmet.Sud.Adresa.PostBroj>
  <DomainObject.Predmet.Sud.Adresa.UlicaIKBR>
    <izvorni_sadrzaj>Stjepana Radića 81</izvorni_sadrzaj>
    <derivirana_varijabla naziv="DomainObject.Predmet.Sud.Adresa.UlicaIKBR_1">Stjepana Radića 81</derivirana_varijabla>
  </DomainObject.Predmet.Sud.Adresa.UlicaIKBR>
  <DomainObject.Predmet.Sud.Naziv>
    <izvorni_sadrzaj>Općinski sud u Šibeniku</izvorni_sadrzaj>
    <derivirana_varijabla naziv="DomainObject.Predmet.Sud.Naziv_1">Općinski sud u Šibeniku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3</izvorni_sadrzaj>
    <derivirana_varijabla naziv="DomainObject.Predmet.TrenutnaLokacijaSpisa.Naziv_1">Referada 3</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Šibeniku</izvorni_sadrzaj>
    <derivirana_varijabla naziv="DomainObject.Predmet.TrenutnaLokacijaSpisa.Sud.Naziv_1">Općinski sud u Šibeniku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Parnična pisarnica</izvorni_sadrzaj>
    <derivirana_varijabla naziv="DomainObject.Predmet.UstrojstvenaJedinicaVodi.Prostorija.Naziv_1">Parnična pisarnica</derivirana_varijabla>
  </DomainObject.Predmet.UstrojstvenaJedinicaVodi.Prostorija.Naziv>
  <DomainObject.Predmet.UstrojstvenaJedinicaVodi.Prostorija.Oznaka>
    <izvorni_sadrzaj>4/1, 5/1</izvorni_sadrzaj>
    <derivirana_varijabla naziv="DomainObject.Predmet.UstrojstvenaJedinicaVodi.Prostorija.Oznaka_1">4/1, 5/1</derivirana_varijabla>
  </DomainObject.Predmet.UstrojstvenaJedinicaVodi.Prostorija.Oznaka>
  <DomainObject.Predmet.UstrojstvenaJedinicaVodi.Sud.Naziv>
    <izvorni_sadrzaj>Općinski sud u Šibeniku</izvorni_sadrzaj>
    <derivirana_varijabla naziv="DomainObject.Predmet.UstrojstvenaJedinicaVodi.Sud.Naziv_1">Općinski sud u Šibeniku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Jasminka Miškić</izvorni_sadrzaj>
    <derivirana_varijabla naziv="DomainObject.Predmet.Zapisnicar_1">Jasminka Miškić</derivirana_varijabla>
  </DomainObject.Predmet.Zapisnicar>
  <DomainObject.Predmet.StrankaListFormated>
    <izvorni_sadrzaj>
      <item>Milivoj Tomas</item>
    </izvorni_sadrzaj>
    <derivirana_varijabla naziv="DomainObject.Predmet.StrankaListFormated_1">
      <item>Milivoj Tomas</item>
    </derivirana_varijabla>
  </DomainObject.Predmet.StrankaListFormated>
  <DomainObject.Predmet.StrankaListFormatedOIB>
    <izvorni_sadrzaj>
      <item>Milivoj Tomas</item>
    </izvorni_sadrzaj>
    <derivirana_varijabla naziv="DomainObject.Predmet.StrankaListFormatedOIB_1">
      <item>Milivoj Tomas</item>
    </derivirana_varijabla>
  </DomainObject.Predmet.StrankaListFormatedOIB>
  <DomainObject.Predmet.StrankaListFormatedWithAdress>
    <izvorni_sadrzaj>
      <item>Milivoj Tomas, Frana Supila 38, 22000 Šibenik</item>
    </izvorni_sadrzaj>
    <derivirana_varijabla naziv="DomainObject.Predmet.StrankaListFormatedWithAdress_1">
      <item>Milivoj Tomas, Frana Supila 38, 22000 Šibenik</item>
    </derivirana_varijabla>
  </DomainObject.Predmet.StrankaListFormatedWithAdress>
  <DomainObject.Predmet.StrankaListFormatedWithAdressOIB>
    <izvorni_sadrzaj>
      <item>Milivoj Tomas, Frana Supila 38, 22000 Šibenik</item>
    </izvorni_sadrzaj>
    <derivirana_varijabla naziv="DomainObject.Predmet.StrankaListFormatedWithAdressOIB_1">
      <item>Milivoj Tomas, Frana Supila 38, 22000 Šibenik</item>
    </derivirana_varijabla>
  </DomainObject.Predmet.StrankaListFormatedWithAdressOIB>
  <DomainObject.Predmet.StrankaListNazivFormated>
    <izvorni_sadrzaj>
      <item>Milivoj Tomas</item>
    </izvorni_sadrzaj>
    <derivirana_varijabla naziv="DomainObject.Predmet.StrankaListNazivFormated_1">
      <item>Milivoj Tomas</item>
    </derivirana_varijabla>
  </DomainObject.Predmet.StrankaListNazivFormated>
  <DomainObject.Predmet.StrankaListNazivFormatedOIB>
    <izvorni_sadrzaj>
      <item>Milivoj Tomas</item>
    </izvorni_sadrzaj>
    <derivirana_varijabla naziv="DomainObject.Predmet.StrankaListNazivFormatedOIB_1">
      <item>Milivoj Tomas</item>
    </derivirana_varijabla>
  </DomainObject.Predmet.StrankaListNazivFormatedOIB>
  <DomainObject.Predmet.ProtuStrankaListFormated>
    <izvorni_sadrzaj>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izvorni_sadrzaj>
    <derivirana_varijabla naziv="DomainObject.Predmet.ProtuStrankaListFormated_1">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derivirana_varijabla>
  </DomainObject.Predmet.ProtuStrankaListFormated>
  <DomainObject.Predmet.ProtuStrankaListFormatedOIB>
    <izvorni_sadrzaj>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izvorni_sadrzaj>
    <derivirana_varijabla naziv="DomainObject.Predmet.ProtuStrankaListFormatedOIB_1">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derivirana_varijabla>
  </DomainObject.Predmet.ProtuStrankaListFormatedOIB>
  <DomainObject.Predmet.ProtuStrankaListFormatedWithAdress>
    <izvorni_sadrzaj>
      <item>Mile Žurić, Stjepana Radića 27, 22244 Betina</item>
      <item>Stajka Jakovčev, Ive Zaninovića 3, 22000 Šibenik</item>
      <item>Zoran Girin, Staro kazalište br.2, 22000 Šibenik</item>
      <item>Kata Škevin, Zdrače 4, 22244 Betina</item>
      <item>Lenka Burtina, Petra Krešimira 44, 22244 Betina</item>
      <item>Rina Tomas, Stjepana Radića 5, 22244 Betina</item>
      <item>Miljenko Girin, Trg na moru 2, 22244 Betina</item>
      <item>Vilma Jurin, </item>
      <item>Manda Kraljević, Artina 25, 22211 Vodice</item>
      <item>Branko Tomas, S. Radića 5, 22244 Betina</item>
      <item>Davor Škevin</item>
      <item>Dinko Škevin</item>
      <item>NEVENKA SLAVICA</item>
      <item>DARKO JAKOVČEV</item>
      <item>NEVENKA SLAVICA</item>
      <item>DARKO JAKOVČEV</item>
      <item>ZORAN BURTINA</item>
      <item>BORIS BURTINA</item>
      <item>JAGODA NINIĆ</item>
    </izvorni_sadrzaj>
    <derivirana_varijabla naziv="DomainObject.Predmet.ProtuStrankaListFormatedWithAdress_1">
      <item>Mile Žurić, Stjepana Radića 27, 22244 Betina</item>
      <item>Stajka Jakovčev, Ive Zaninovića 3, 22000 Šibenik</item>
      <item>Zoran Girin, Staro kazalište br.2, 22000 Šibenik</item>
      <item>Kata Škevin, Zdrače 4, 22244 Betina</item>
      <item>Lenka Burtina, Petra Krešimira 44, 22244 Betina</item>
      <item>Rina Tomas, Stjepana Radića 5, 22244 Betina</item>
      <item>Miljenko Girin, Trg na moru 2, 22244 Betina</item>
      <item>Vilma Jurin, </item>
      <item>Manda Kraljević, Artina 25, 22211 Vodice</item>
      <item>Branko Tomas, S. Radića 5, 22244 Betina</item>
      <item>Davor Škevin</item>
      <item>Dinko Škevin</item>
      <item>NEVENKA SLAVICA</item>
      <item>DARKO JAKOVČEV</item>
      <item>NEVENKA SLAVICA</item>
      <item>DARKO JAKOVČEV</item>
      <item>ZORAN BURTINA</item>
      <item>BORIS BURTINA</item>
      <item>JAGODA NINIĆ</item>
    </derivirana_varijabla>
  </DomainObject.Predmet.ProtuStrankaListFormatedWithAdress>
  <DomainObject.Predmet.ProtuStrankaListFormatedWithAdressOIB>
    <izvorni_sadrzaj>
      <item>Mile Žurić, Stjepana Radića 27, 22244 Betina</item>
      <item>Stajka Jakovčev, Ive Zaninovića 3, 22000 Šibenik</item>
      <item>Zoran Girin, Staro kazalište br.2, 22000 Šibenik</item>
      <item>Kata Škevin, Zdrače 4, 22244 Betina</item>
      <item>Lenka Burtina, Petra Krešimira 44, 22244 Betina</item>
      <item>Rina Tomas, Stjepana Radića 5, 22244 Betina</item>
      <item>Miljenko Girin, Trg na moru 2, 22244 Betina</item>
      <item>Vilma Jurin, </item>
      <item>Manda Kraljević, Artina 25, 22211 Vodice</item>
      <item>Branko Tomas, S. Radića 5, 22244 Betina</item>
      <item>Davor Škevin</item>
      <item>Dinko Škevin</item>
      <item>NEVENKA SLAVICA</item>
      <item>DARKO JAKOVČEV</item>
      <item>NEVENKA SLAVICA</item>
      <item>DARKO JAKOVČEV</item>
      <item>ZORAN BURTINA</item>
      <item>BORIS BURTINA</item>
      <item>JAGODA NINIĆ</item>
    </izvorni_sadrzaj>
    <derivirana_varijabla naziv="DomainObject.Predmet.ProtuStrankaListFormatedWithAdressOIB_1">
      <item>Mile Žurić, Stjepana Radića 27, 22244 Betina</item>
      <item>Stajka Jakovčev, Ive Zaninovića 3, 22000 Šibenik</item>
      <item>Zoran Girin, Staro kazalište br.2, 22000 Šibenik</item>
      <item>Kata Škevin, Zdrače 4, 22244 Betina</item>
      <item>Lenka Burtina, Petra Krešimira 44, 22244 Betina</item>
      <item>Rina Tomas, Stjepana Radića 5, 22244 Betina</item>
      <item>Miljenko Girin, Trg na moru 2, 22244 Betina</item>
      <item>Vilma Jurin, </item>
      <item>Manda Kraljević, Artina 25, 22211 Vodice</item>
      <item>Branko Tomas, S. Radića 5, 22244 Betina</item>
      <item>Davor Škevin</item>
      <item>Dinko Škevin</item>
      <item>NEVENKA SLAVICA</item>
      <item>DARKO JAKOVČEV</item>
      <item>NEVENKA SLAVICA</item>
      <item>DARKO JAKOVČEV</item>
      <item>ZORAN BURTINA</item>
      <item>BORIS BURTINA</item>
      <item>JAGODA NINIĆ</item>
    </derivirana_varijabla>
  </DomainObject.Predmet.ProtuStrankaListFormatedWithAdressOIB>
  <DomainObject.Predmet.ProtuStrankaListNazivFormated>
    <izvorni_sadrzaj>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izvorni_sadrzaj>
    <derivirana_varijabla naziv="DomainObject.Predmet.ProtuStrankaListNazivFormated_1">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derivirana_varijabla>
  </DomainObject.Predmet.ProtuStrankaListNazivFormated>
  <DomainObject.Predmet.ProtuStrankaListNazivFormatedOIB>
    <izvorni_sadrzaj>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izvorni_sadrzaj>
    <derivirana_varijabla naziv="DomainObject.Predmet.ProtuStrankaListNazivFormatedOIB_1">
      <item>Mile Žurić</item>
      <item>Stajka Jakovčev</item>
      <item>Zoran Girin</item>
      <item>Kata Škevin</item>
      <item>Lenka Burtina</item>
      <item>Rina Tomas</item>
      <item>Miljenko Girin</item>
      <item>Vilma Jurin</item>
      <item>Manda Kraljević</item>
      <item>Branko Tomas</item>
      <item>Davor Škevin</item>
      <item>Dinko Škevin</item>
      <item>NEVENKA SLAVICA</item>
      <item>DARKO JAKOVČEV</item>
      <item>NEVENKA SLAVICA</item>
      <item>DARKO JAKOVČEV</item>
      <item>ZORAN BURTINA</item>
      <item>BORIS BURTINA</item>
      <item>JAGODA NINIĆ</item>
    </derivirana_varijabla>
  </DomainObject.Predmet.ProtuStrankaListNazivFormatedOIB>
  <DomainObject.Predmet.OstaliListFormated>
    <izvorni_sadrzaj>
      <item>Boris Makarović</item>
      <item>Suzana Malenica</item>
      <item>Željko Živković</item>
      <item>IVICA CRNOGAČA</item>
      <item>ZOO BURIĆ I KOUDELA</item>
    </izvorni_sadrzaj>
    <derivirana_varijabla naziv="DomainObject.Predmet.OstaliListFormated_1">
      <item>Boris Makarović</item>
      <item>Suzana Malenica</item>
      <item>Željko Živković</item>
      <item>IVICA CRNOGAČA</item>
      <item>ZOO BURIĆ I KOUDELA</item>
    </derivirana_varijabla>
  </DomainObject.Predmet.OstaliListFormated>
  <DomainObject.Predmet.OstaliListFormatedOIB>
    <izvorni_sadrzaj>
      <item>Boris Makarović</item>
      <item>Suzana Malenica</item>
      <item>Željko Živković</item>
      <item>IVICA CRNOGAČA</item>
      <item>ZOO BURIĆ I KOUDELA</item>
    </izvorni_sadrzaj>
    <derivirana_varijabla naziv="DomainObject.Predmet.OstaliListFormatedOIB_1">
      <item>Boris Makarović</item>
      <item>Suzana Malenica</item>
      <item>Željko Živković</item>
      <item>IVICA CRNOGAČA</item>
      <item>ZOO BURIĆ I KOUDELA</item>
    </derivirana_varijabla>
  </DomainObject.Predmet.OstaliListFormatedOIB>
  <DomainObject.Predmet.OstaliListFormatedWithAdress>
    <izvorni_sadrzaj>
      <item>Boris Makarović, Trg Mažuranića 4, 10000 Zagreb</item>
      <item>Suzana Malenica, M. Gupca 87, 22000 Šibenik</item>
      <item>Željko Živković</item>
      <item>IVICA CRNOGAČA</item>
      <item>ZOO BURIĆ I KOUDELA</item>
    </izvorni_sadrzaj>
    <derivirana_varijabla naziv="DomainObject.Predmet.OstaliListFormatedWithAdress_1">
      <item>Boris Makarović, Trg Mažuranića 4, 10000 Zagreb</item>
      <item>Suzana Malenica, M. Gupca 87, 22000 Šibenik</item>
      <item>Željko Živković</item>
      <item>IVICA CRNOGAČA</item>
      <item>ZOO BURIĆ I KOUDELA</item>
    </derivirana_varijabla>
  </DomainObject.Predmet.OstaliListFormatedWithAdress>
  <DomainObject.Predmet.OstaliListFormatedWithAdressOIB>
    <izvorni_sadrzaj>
      <item>Boris Makarović, Trg Mažuranića 4, 10000 Zagreb</item>
      <item>Suzana Malenica, M. Gupca 87, 22000 Šibenik</item>
      <item>Željko Živković</item>
      <item>IVICA CRNOGAČA</item>
      <item>ZOO BURIĆ I KOUDELA</item>
    </izvorni_sadrzaj>
    <derivirana_varijabla naziv="DomainObject.Predmet.OstaliListFormatedWithAdressOIB_1">
      <item>Boris Makarović, Trg Mažuranića 4, 10000 Zagreb</item>
      <item>Suzana Malenica, M. Gupca 87, 22000 Šibenik</item>
      <item>Željko Živković</item>
      <item>IVICA CRNOGAČA</item>
      <item>ZOO BURIĆ I KOUDELA</item>
    </derivirana_varijabla>
  </DomainObject.Predmet.OstaliListFormatedWithAdressOIB>
  <DomainObject.Predmet.OstaliListNazivFormated>
    <izvorni_sadrzaj>
      <item>Boris Makarović</item>
      <item>Suzana Malenica</item>
      <item>Željko Živković</item>
      <item>IVICA CRNOGAČA</item>
      <item>ZOO BURIĆ I KOUDELA</item>
    </izvorni_sadrzaj>
    <derivirana_varijabla naziv="DomainObject.Predmet.OstaliListNazivFormated_1">
      <item>Boris Makarović</item>
      <item>Suzana Malenica</item>
      <item>Željko Živković</item>
      <item>IVICA CRNOGAČA</item>
      <item>ZOO BURIĆ I KOUDELA</item>
    </derivirana_varijabla>
  </DomainObject.Predmet.OstaliListNazivFormated>
  <DomainObject.Predmet.OstaliListNazivFormatedOIB>
    <izvorni_sadrzaj>
      <item>Boris Makarović</item>
      <item>Suzana Malenica</item>
      <item>Željko Živković</item>
      <item>IVICA CRNOGAČA</item>
      <item>ZOO BURIĆ I KOUDELA</item>
    </izvorni_sadrzaj>
    <derivirana_varijabla naziv="DomainObject.Predmet.OstaliListNazivFormatedOIB_1">
      <item>Boris Makarović</item>
      <item>Suzana Malenica</item>
      <item>Željko Živković</item>
      <item>IVICA CRNOGAČA</item>
      <item>ZOO BURIĆ I KOUDELA</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Šibeniku</izvorni_sadrzaj>
    <derivirana_varijabla naziv="DomainObject.Predmet.Sud.Parent.Naziv_1">Županijski sud u Šibeniku</derivirana_varijabla>
  </DomainObject.Predmet.Sud.Parent.Naziv>
  <DomainObject.Predmet.FunkcijaOsobe>
    <izvorni_sadrzaj/>
    <derivirana_varijabla naziv="DomainObject.Predmet.FunkcijaOsobe_1"/>
  </DomainObject.Predmet.FunkcijaOsobe>
  <DomainObject.Datum>
    <izvorni_sadrzaj>28. listopada 2019.</izvorni_sadrzaj>
    <derivirana_varijabla naziv="DomainObject.Datum_1">28. listopada 2019.</derivirana_varijabla>
  </DomainObject.Datum>
  <DomainObject.PoslovniBrojDokumenta>
    <izvorni_sadrzaj>P-1591/2016-19</izvorni_sadrzaj>
    <derivirana_varijabla naziv="DomainObject.PoslovniBrojDokumenta_1">P-1591/2016-19</derivirana_varijabla>
  </DomainObject.PoslovniBrojDokumenta>
  <DomainObject.Predmet.StrankaIDrugi>
    <izvorni_sadrzaj>Milivoj Tomas</izvorni_sadrzaj>
    <derivirana_varijabla naziv="DomainObject.Predmet.StrankaIDrugi_1">Milivoj Tomas</derivirana_varijabla>
  </DomainObject.Predmet.StrankaIDrugi>
  <DomainObject.Predmet.ProtustrankaIDrugi>
    <izvorni_sadrzaj>Mile Žurić i dr.</izvorni_sadrzaj>
    <derivirana_varijabla naziv="DomainObject.Predmet.ProtustrankaIDrugi_1">Mile Žurić i dr.</derivirana_varijabla>
  </DomainObject.Predmet.ProtustrankaIDrugi>
  <DomainObject.Predmet.StrankaIDrugiAdressOIB>
    <izvorni_sadrzaj>Milivoj Tomas, Frana Supila 38, 22000 Šibenik</izvorni_sadrzaj>
    <derivirana_varijabla naziv="DomainObject.Predmet.StrankaIDrugiAdressOIB_1">Milivoj Tomas, Frana Supila 38, 22000 Šibenik</derivirana_varijabla>
  </DomainObject.Predmet.StrankaIDrugiAdressOIB>
  <DomainObject.Predmet.ProtustrankaIDrugiAdressOIB>
    <izvorni_sadrzaj>Mile Žurić, Stjepana Radića 27, 22244 Betina i dr.</izvorni_sadrzaj>
    <derivirana_varijabla naziv="DomainObject.Predmet.ProtustrankaIDrugiAdressOIB_1">Mile Žurić, Stjepana Radića 27, 22244 Betina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Milivoj Tomas</item>
      <item>Mile Žurić</item>
      <item>Stajka Jakovčev</item>
      <item>Zoran Girin</item>
      <item>Kata Škevin</item>
      <item>Lenka Burtina</item>
      <item>Rina Tomas</item>
      <item>Miljenko Girin</item>
      <item>Vilma Jurin</item>
      <item>Manda Kraljević</item>
      <item>Branko Tomas</item>
      <item>Davor Škevin</item>
      <item>Dinko Škevin</item>
      <item>Boris Makarović</item>
      <item>Suzana Malenica</item>
      <item>Željko Živković</item>
      <item>IVICA CRNOGAČA</item>
      <item>NEVENKA SLAVICA</item>
      <item>DARKO JAKOVČEV</item>
      <item>NEVENKA SLAVICA</item>
      <item>DARKO JAKOVČEV</item>
      <item>ZORAN BURTINA</item>
      <item>BORIS BURTINA</item>
      <item>ZOO BURIĆ I KOUDELA</item>
      <item>JAGODA NINIĆ</item>
    </izvorni_sadrzaj>
    <derivirana_varijabla naziv="DomainObject.Predmet.SudioniciListNaziv_1">
      <item>Milivoj Tomas</item>
      <item>Mile Žurić</item>
      <item>Stajka Jakovčev</item>
      <item>Zoran Girin</item>
      <item>Kata Škevin</item>
      <item>Lenka Burtina</item>
      <item>Rina Tomas</item>
      <item>Miljenko Girin</item>
      <item>Vilma Jurin</item>
      <item>Manda Kraljević</item>
      <item>Branko Tomas</item>
      <item>Davor Škevin</item>
      <item>Dinko Škevin</item>
      <item>Boris Makarović</item>
      <item>Suzana Malenica</item>
      <item>Željko Živković</item>
      <item>IVICA CRNOGAČA</item>
      <item>NEVENKA SLAVICA</item>
      <item>DARKO JAKOVČEV</item>
      <item>NEVENKA SLAVICA</item>
      <item>DARKO JAKOVČEV</item>
      <item>ZORAN BURTINA</item>
      <item>BORIS BURTINA</item>
      <item>ZOO BURIĆ I KOUDELA</item>
      <item>JAGODA NINIĆ</item>
    </derivirana_varijabla>
  </DomainObject.Predmet.SudioniciListNaziv>
  <DomainObject.Predmet.SudioniciListAdressOIB>
    <izvorni_sadrzaj>
      <item>Milivoj Tomas, Frana Supila 38,22000 Šibenik</item>
      <item>Mile Žurić, Stjepana Radića 27,22244 Betina</item>
      <item>Stajka Jakovčev, Ive Zaninovića 3,22000 Šibenik</item>
      <item>Zoran Girin, Staro kazalište br.2,22000 Šibenik</item>
      <item>Kata Škevin, Zdrače 4,22244 Betina</item>
      <item>Lenka Burtina, Petra Krešimira 44,22244 Betina</item>
      <item>Rina Tomas, Stjepana Radića 5,22244 Betina</item>
      <item>Miljenko Girin, Trg na moru 2,22244 Betina</item>
      <item>Vilma Jurin, </item>
      <item>Manda Kraljević, Artina 25,22211 Vodice</item>
      <item>Branko Tomas, S. Radića 5,22244 Betina</item>
      <item>Davor Škevin</item>
      <item>Dinko Škevin</item>
      <item>Boris Makarović, Trg Mažuranića 4,10000 Zagreb</item>
      <item>Suzana Malenica, M. Gupca 87,22000 Šibenik</item>
      <item>Željko Živković</item>
      <item>IVICA CRNOGAČA</item>
      <item>NEVENKA SLAVICA</item>
      <item>DARKO JAKOVČEV</item>
      <item>NEVENKA SLAVICA</item>
      <item>DARKO JAKOVČEV</item>
      <item>ZORAN BURTINA</item>
      <item>BORIS BURTINA</item>
      <item>ZOO BURIĆ I KOUDELA</item>
      <item>JAGODA NINIĆ</item>
    </izvorni_sadrzaj>
    <derivirana_varijabla naziv="DomainObject.Predmet.SudioniciListAdressOIB_1">
      <item>Milivoj Tomas, Frana Supila 38,22000 Šibenik</item>
      <item>Mile Žurić, Stjepana Radića 27,22244 Betina</item>
      <item>Stajka Jakovčev, Ive Zaninovića 3,22000 Šibenik</item>
      <item>Zoran Girin, Staro kazalište br.2,22000 Šibenik</item>
      <item>Kata Škevin, Zdrače 4,22244 Betina</item>
      <item>Lenka Burtina, Petra Krešimira 44,22244 Betina</item>
      <item>Rina Tomas, Stjepana Radića 5,22244 Betina</item>
      <item>Miljenko Girin, Trg na moru 2,22244 Betina</item>
      <item>Vilma Jurin, </item>
      <item>Manda Kraljević, Artina 25,22211 Vodice</item>
      <item>Branko Tomas, S. Radića 5,22244 Betina</item>
      <item>Davor Škevin</item>
      <item>Dinko Škevin</item>
      <item>Boris Makarović, Trg Mažuranića 4,10000 Zagreb</item>
      <item>Suzana Malenica, M. Gupca 87,22000 Šibenik</item>
      <item>Željko Živković</item>
      <item>IVICA CRNOGAČA</item>
      <item>NEVENKA SLAVICA</item>
      <item>DARKO JAKOVČEV</item>
      <item>NEVENKA SLAVICA</item>
      <item>DARKO JAKOVČEV</item>
      <item>ZORAN BURTINA</item>
      <item>BORIS BURTINA</item>
      <item>ZOO BURIĆ I KOUDELA</item>
      <item>JAGODA NINIĆ</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zvorni_sadrzaj>
    <derivirana_varijabla naziv="DomainObject.Predmet.SudioniciListNazivOIB_1">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Properties xmlns:properties="http://schemas.openxmlformats.org/officeDocument/2006/extended-properties" xmlns:vt="http://schemas.openxmlformats.org/officeDocument/2006/docPropsVTypes">
  <properties:Template>MasterTemplate</properties:Template>
  <properties:Company>TOSHIBA</properties:Company>
  <properties:Pages>1</properties:Pages>
  <properties:Words>261</properties:Words>
  <properties:Characters>1334</properties:Characters>
  <properties:Lines>44</properties:Lines>
  <properties:Paragraphs>19</properties:Paragraphs>
  <properties:TotalTime>10</properties:TotalTime>
  <properties:ScaleCrop>false</properties:ScaleCrop>
  <properties:HeadingPairs>
    <vt:vector baseType="variant" size="2">
      <vt:variant>
        <vt:lpstr>Naslov</vt:lpstr>
      </vt:variant>
      <vt:variant>
        <vt:i4>1</vt:i4>
      </vt:variant>
    </vt:vector>
  </properties:HeadingPairs>
  <properties:TitlesOfParts>
    <vt:vector baseType="lpstr" size="1">
      <vt:lpstr>Nakon toga mi je i prezentirano izvjesna isprava o sklapanju pravnog posla iza naših prednika o zamjeni djelova nekretnina koj</vt:lpstr>
    </vt:vector>
  </properties:TitlesOfParts>
  <properties:LinksUpToDate>false</properties:LinksUpToDate>
  <properties:CharactersWithSpaces>1612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2019-10-24T14:39:00Z</dcterms:created>
  <dc:creator>Krste</dc:creator>
  <cp:lastModifiedBy>Jasminka Miškić</cp:lastModifiedBy>
  <cp:lastPrinted>2013-11-07T09:28:00Z</cp:lastPrinted>
  <dcterms:modified xmlns:xsi="http://www.w3.org/2001/XMLSchema-instance" xsi:type="dcterms:W3CDTF">2019-10-28T08:18:00Z</dcterms:modified>
  <cp:revision>12</cp:revision>
  <dc:title>Nakon toga mi je i prezentirano izvjesna isprava o sklapanju pravnog posla iza naših prednika o zamjeni djelova nekretnina koj</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Saved">
    <vt:bool>true</vt:bool>
  </prop:property>
  <prop:property fmtid="{D5CDD505-2E9C-101B-9397-08002B2CF9AE}" pid="3" name="Naslov">
    <vt:lpwstr>P-1591/2016-19 / Zapisnik - Ročište za glavnu raspravu (p1591-2016.docx)</vt:lpwstr>
  </prop:property>
  <prop:property fmtid="{D5CDD505-2E9C-101B-9397-08002B2CF9AE}" pid="4" name="CC_coloring">
    <vt:bool>false</vt:bool>
  </prop:property>
  <prop:property fmtid="{D5CDD505-2E9C-101B-9397-08002B2CF9AE}" pid="5" name="BrojStranica">
    <vt:i4>1</vt:i4>
  </prop:property>
</prop:Properties>
</file>