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8BF" w:rsidRPr="005C4299" w:rsidRDefault="00A958BF" w:rsidP="00A958BF">
      <w:pPr>
        <w:tabs>
          <w:tab w:val="left" w:pos="990"/>
        </w:tabs>
        <w:rPr>
          <w:rFonts w:ascii="Arial" w:hAnsi="Arial" w:cs="Arial"/>
          <w:sz w:val="24"/>
          <w:szCs w:val="24"/>
        </w:rPr>
      </w:pPr>
      <w:r w:rsidRPr="005C4299">
        <w:rPr>
          <w:rFonts w:ascii="Arial" w:hAnsi="Arial" w:cs="Arial"/>
          <w:sz w:val="24"/>
          <w:szCs w:val="24"/>
        </w:rPr>
        <w:tab/>
      </w:r>
      <w:r w:rsidRPr="005C4299">
        <w:rPr>
          <w:rFonts w:ascii="Arial" w:hAnsi="Arial" w:cs="Arial"/>
          <w:noProof/>
          <w:sz w:val="24"/>
          <w:szCs w:val="24"/>
        </w:rPr>
        <w:drawing>
          <wp:inline distT="0" distB="0" distL="0" distR="0">
            <wp:extent cx="483870" cy="606425"/>
            <wp:effectExtent l="0" t="0" r="0" b="317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3870" cy="606425"/>
                    </a:xfrm>
                    <a:prstGeom prst="rect">
                      <a:avLst/>
                    </a:prstGeom>
                    <a:noFill/>
                    <a:ln>
                      <a:noFill/>
                    </a:ln>
                  </pic:spPr>
                </pic:pic>
              </a:graphicData>
            </a:graphic>
          </wp:inline>
        </w:drawing>
      </w:r>
    </w:p>
    <w:p w:rsidR="00A958BF" w:rsidRPr="005C4299" w:rsidRDefault="00A958BF" w:rsidP="00A958BF">
      <w:pPr>
        <w:rPr>
          <w:rFonts w:ascii="Arial" w:hAnsi="Arial" w:cs="Arial"/>
          <w:sz w:val="24"/>
          <w:szCs w:val="24"/>
        </w:rPr>
      </w:pPr>
      <w:r w:rsidRPr="005C4299">
        <w:rPr>
          <w:rFonts w:ascii="Arial" w:hAnsi="Arial" w:cs="Arial"/>
          <w:sz w:val="24"/>
          <w:szCs w:val="24"/>
        </w:rPr>
        <w:t>REPUBLIKA HRVATSKA</w:t>
      </w:r>
    </w:p>
    <w:p w:rsidR="00A958BF" w:rsidRPr="005C4299" w:rsidRDefault="00A958BF" w:rsidP="00A958BF">
      <w:pPr>
        <w:rPr>
          <w:rFonts w:ascii="Arial" w:hAnsi="Arial" w:cs="Arial"/>
          <w:sz w:val="24"/>
          <w:szCs w:val="24"/>
        </w:rPr>
      </w:pPr>
      <w:r w:rsidRPr="005C4299">
        <w:rPr>
          <w:rFonts w:ascii="Arial" w:hAnsi="Arial" w:cs="Arial"/>
          <w:sz w:val="24"/>
          <w:szCs w:val="24"/>
        </w:rPr>
        <w:t>OPĆINSKI SUD U ZADRU</w:t>
      </w:r>
    </w:p>
    <w:p w:rsidR="00A958BF" w:rsidRDefault="00A958BF" w:rsidP="00A958BF">
      <w:pPr>
        <w:rPr>
          <w:rFonts w:ascii="Arial" w:hAnsi="Arial" w:cs="Arial"/>
          <w:bCs/>
          <w:sz w:val="24"/>
          <w:szCs w:val="24"/>
        </w:rPr>
      </w:pPr>
      <w:r w:rsidRPr="005C4299">
        <w:rPr>
          <w:rFonts w:ascii="Arial" w:hAnsi="Arial" w:cs="Arial"/>
          <w:bCs/>
          <w:sz w:val="24"/>
          <w:szCs w:val="24"/>
        </w:rPr>
        <w:t xml:space="preserve">Zadar, Ulica plemića </w:t>
      </w:r>
      <w:proofErr w:type="spellStart"/>
      <w:r w:rsidRPr="005C4299">
        <w:rPr>
          <w:rFonts w:ascii="Arial" w:hAnsi="Arial" w:cs="Arial"/>
          <w:bCs/>
          <w:sz w:val="24"/>
          <w:szCs w:val="24"/>
        </w:rPr>
        <w:t>Borelli</w:t>
      </w:r>
      <w:proofErr w:type="spellEnd"/>
      <w:r w:rsidRPr="005C4299">
        <w:rPr>
          <w:rFonts w:ascii="Arial" w:hAnsi="Arial" w:cs="Arial"/>
          <w:bCs/>
          <w:sz w:val="24"/>
          <w:szCs w:val="24"/>
        </w:rPr>
        <w:t xml:space="preserve"> 9</w:t>
      </w:r>
    </w:p>
    <w:p w:rsidR="00A958BF" w:rsidRPr="005C4299" w:rsidRDefault="00A958BF" w:rsidP="00A958BF">
      <w:pPr>
        <w:pStyle w:val="Zaglavlje"/>
        <w:jc w:val="right"/>
        <w:rPr>
          <w:rFonts w:cs="Arial"/>
          <w:sz w:val="24"/>
          <w:szCs w:val="24"/>
          <w:lang w:val="hr-HR"/>
        </w:rPr>
      </w:pPr>
    </w:p>
    <w:p w:rsidR="00A958BF" w:rsidRPr="005C4299" w:rsidRDefault="00A958BF" w:rsidP="00A958BF">
      <w:pPr>
        <w:jc w:val="center"/>
        <w:rPr>
          <w:rFonts w:ascii="Arial" w:hAnsi="Arial" w:cs="Arial"/>
          <w:sz w:val="24"/>
          <w:szCs w:val="24"/>
        </w:rPr>
      </w:pPr>
      <w:r w:rsidRPr="005C4299">
        <w:rPr>
          <w:rFonts w:ascii="Arial" w:hAnsi="Arial" w:cs="Arial"/>
          <w:sz w:val="24"/>
          <w:szCs w:val="24"/>
        </w:rPr>
        <w:t>R E P U B L I K A   H R V A T S K A</w:t>
      </w:r>
    </w:p>
    <w:p w:rsidR="00A958BF" w:rsidRPr="005C4299" w:rsidRDefault="00A958BF" w:rsidP="00A958BF">
      <w:pPr>
        <w:jc w:val="center"/>
        <w:rPr>
          <w:rFonts w:ascii="Arial" w:hAnsi="Arial" w:cs="Arial"/>
          <w:sz w:val="24"/>
          <w:szCs w:val="24"/>
        </w:rPr>
      </w:pPr>
    </w:p>
    <w:p w:rsidR="00A958BF" w:rsidRPr="005C4299" w:rsidRDefault="00A958BF" w:rsidP="00A958BF">
      <w:pPr>
        <w:jc w:val="center"/>
        <w:rPr>
          <w:rFonts w:ascii="Arial" w:hAnsi="Arial" w:cs="Arial"/>
          <w:sz w:val="24"/>
          <w:szCs w:val="24"/>
        </w:rPr>
      </w:pPr>
      <w:r w:rsidRPr="005C4299">
        <w:rPr>
          <w:rFonts w:ascii="Arial" w:hAnsi="Arial" w:cs="Arial"/>
          <w:sz w:val="24"/>
          <w:szCs w:val="24"/>
        </w:rPr>
        <w:t>R J E Š E NJ E</w:t>
      </w:r>
    </w:p>
    <w:p w:rsidR="00CA42E8" w:rsidRPr="00CA42E8" w:rsidRDefault="00CA42E8" w:rsidP="00CA42E8">
      <w:pPr>
        <w:autoSpaceDE w:val="0"/>
        <w:autoSpaceDN w:val="0"/>
        <w:adjustRightInd w:val="0"/>
        <w:jc w:val="both"/>
        <w:rPr>
          <w:rFonts w:ascii="Arial" w:eastAsiaTheme="minorHAnsi" w:hAnsi="Arial" w:cs="Arial"/>
          <w:color w:val="000000"/>
          <w:sz w:val="24"/>
          <w:szCs w:val="24"/>
          <w:lang w:eastAsia="en-US"/>
        </w:rPr>
      </w:pPr>
    </w:p>
    <w:p w:rsidR="00990F01" w:rsidRPr="00990F01" w:rsidRDefault="00CA42E8" w:rsidP="00990F01">
      <w:pPr>
        <w:autoSpaceDE w:val="0"/>
        <w:autoSpaceDN w:val="0"/>
        <w:adjustRightInd w:val="0"/>
        <w:jc w:val="both"/>
        <w:rPr>
          <w:rFonts w:ascii="Arial" w:hAnsi="Arial" w:cs="Arial"/>
          <w:sz w:val="24"/>
          <w:szCs w:val="24"/>
        </w:rPr>
      </w:pPr>
      <w:r w:rsidRPr="00CA42E8">
        <w:rPr>
          <w:rFonts w:ascii="Arial" w:eastAsiaTheme="minorHAnsi" w:hAnsi="Arial" w:cs="Arial"/>
          <w:color w:val="000000"/>
          <w:sz w:val="24"/>
          <w:szCs w:val="24"/>
          <w:lang w:eastAsia="en-US"/>
        </w:rPr>
        <w:t xml:space="preserve"> </w:t>
      </w:r>
      <w:r w:rsidRPr="00CA42E8">
        <w:rPr>
          <w:rFonts w:ascii="Arial" w:eastAsiaTheme="minorHAnsi" w:hAnsi="Arial" w:cs="Arial"/>
          <w:color w:val="000000"/>
          <w:sz w:val="24"/>
          <w:szCs w:val="24"/>
          <w:lang w:eastAsia="en-US"/>
        </w:rPr>
        <w:tab/>
        <w:t xml:space="preserve">Općinski sud u Zadru, po sutkinji Maji </w:t>
      </w:r>
      <w:proofErr w:type="spellStart"/>
      <w:r w:rsidRPr="00CA42E8">
        <w:rPr>
          <w:rFonts w:ascii="Arial" w:eastAsiaTheme="minorHAnsi" w:hAnsi="Arial" w:cs="Arial"/>
          <w:color w:val="000000"/>
          <w:sz w:val="24"/>
          <w:szCs w:val="24"/>
          <w:lang w:eastAsia="en-US"/>
        </w:rPr>
        <w:t>Ivković</w:t>
      </w:r>
      <w:proofErr w:type="spellEnd"/>
      <w:r w:rsidR="00990F01">
        <w:rPr>
          <w:rFonts w:ascii="Arial" w:eastAsiaTheme="minorHAnsi" w:hAnsi="Arial" w:cs="Arial"/>
          <w:color w:val="000000"/>
          <w:sz w:val="24"/>
          <w:szCs w:val="24"/>
          <w:lang w:eastAsia="en-US"/>
        </w:rPr>
        <w:t xml:space="preserve"> u pravnoj stvari tužiteljice</w:t>
      </w:r>
      <w:r w:rsidR="00990F01">
        <w:t xml:space="preserve"> </w:t>
      </w:r>
      <w:r w:rsidR="00990F01" w:rsidRPr="00990F01">
        <w:rPr>
          <w:rFonts w:ascii="Arial" w:hAnsi="Arial" w:cs="Arial"/>
          <w:sz w:val="24"/>
          <w:szCs w:val="24"/>
        </w:rPr>
        <w:t xml:space="preserve">Nele Dragin iz Bale, Trg La Musa 14, OIB: 96419260235, zastupane po punomoćniku Branimiru Zorici, odvjetniku u Zadru, protiv tuženika 1. Gordane Gaćine iz Bale, Fonde 10, 2. Bruna Gaćine iz Bale, Fonde 9, 3. Vilka Gaćine iz Bale, Rovinjska 2, 4. Zorke Gaćine iz Zadra, Ulica Ante Starčevića 6 A, 5. Ivana Gaćine iz Kanade, 6. Snježane Dragin iz Velike Gorice, Slavka Kolara 77, 7. Siniše </w:t>
      </w:r>
      <w:proofErr w:type="spellStart"/>
      <w:r w:rsidR="00990F01" w:rsidRPr="00990F01">
        <w:rPr>
          <w:rFonts w:ascii="Arial" w:hAnsi="Arial" w:cs="Arial"/>
          <w:sz w:val="24"/>
          <w:szCs w:val="24"/>
        </w:rPr>
        <w:t>Grdovića</w:t>
      </w:r>
      <w:proofErr w:type="spellEnd"/>
      <w:r w:rsidR="00990F01" w:rsidRPr="00990F01">
        <w:rPr>
          <w:rFonts w:ascii="Arial" w:hAnsi="Arial" w:cs="Arial"/>
          <w:sz w:val="24"/>
          <w:szCs w:val="24"/>
        </w:rPr>
        <w:t xml:space="preserve"> iz Zadra, Vatroslava Lisinskog 19 A i 8. Žane </w:t>
      </w:r>
      <w:proofErr w:type="spellStart"/>
      <w:r w:rsidR="00990F01" w:rsidRPr="00990F01">
        <w:rPr>
          <w:rFonts w:ascii="Arial" w:hAnsi="Arial" w:cs="Arial"/>
          <w:sz w:val="24"/>
          <w:szCs w:val="24"/>
        </w:rPr>
        <w:t>Ležaić</w:t>
      </w:r>
      <w:proofErr w:type="spellEnd"/>
      <w:r w:rsidR="00990F01" w:rsidRPr="00990F01">
        <w:rPr>
          <w:rFonts w:ascii="Arial" w:hAnsi="Arial" w:cs="Arial"/>
          <w:sz w:val="24"/>
          <w:szCs w:val="24"/>
        </w:rPr>
        <w:t xml:space="preserve"> iz Zadra, Bana Josipa Jelačića 18 C, tuženici pod 5. do 8. zastupani po punomoćniku Filipu Brdaru, odvjetniku u Zadru, radi utvrđenja prava vlasništva nekretnine i uknjižbe, </w:t>
      </w:r>
      <w:r w:rsidR="00990F01">
        <w:rPr>
          <w:rFonts w:ascii="Arial" w:hAnsi="Arial" w:cs="Arial"/>
          <w:sz w:val="24"/>
          <w:szCs w:val="24"/>
        </w:rPr>
        <w:t xml:space="preserve">dana 14. ožujka 2025. </w:t>
      </w:r>
    </w:p>
    <w:p w:rsidR="00082681" w:rsidRPr="00082681" w:rsidRDefault="00082681" w:rsidP="00CF3279">
      <w:pPr>
        <w:tabs>
          <w:tab w:val="left" w:pos="1560"/>
        </w:tabs>
        <w:jc w:val="center"/>
        <w:rPr>
          <w:rFonts w:ascii="Arial" w:hAnsi="Arial" w:cs="Arial"/>
          <w:sz w:val="24"/>
          <w:szCs w:val="24"/>
          <w:lang w:eastAsia="en-US"/>
        </w:rPr>
      </w:pPr>
      <w:r w:rsidRPr="00082681">
        <w:rPr>
          <w:rFonts w:ascii="Arial" w:hAnsi="Arial" w:cs="Arial"/>
          <w:sz w:val="24"/>
          <w:szCs w:val="24"/>
          <w:lang w:eastAsia="en-US"/>
        </w:rPr>
        <w:t>r i j e š i o    j e</w:t>
      </w:r>
    </w:p>
    <w:p w:rsidR="00082681" w:rsidRPr="00082681" w:rsidRDefault="00082681" w:rsidP="00082681">
      <w:pPr>
        <w:tabs>
          <w:tab w:val="left" w:pos="1560"/>
        </w:tabs>
        <w:jc w:val="both"/>
        <w:rPr>
          <w:rFonts w:ascii="Arial" w:hAnsi="Arial" w:cs="Arial"/>
          <w:sz w:val="24"/>
          <w:szCs w:val="24"/>
          <w:lang w:eastAsia="en-US"/>
        </w:rPr>
      </w:pPr>
      <w:r w:rsidRPr="00082681">
        <w:rPr>
          <w:rFonts w:ascii="Arial" w:hAnsi="Arial" w:cs="Arial"/>
          <w:sz w:val="24"/>
          <w:szCs w:val="24"/>
          <w:lang w:eastAsia="en-US"/>
        </w:rPr>
        <w:t xml:space="preserve"> </w:t>
      </w:r>
    </w:p>
    <w:p w:rsidR="00082681" w:rsidRPr="00082681" w:rsidRDefault="00082681" w:rsidP="00B23B14">
      <w:pPr>
        <w:jc w:val="both"/>
        <w:rPr>
          <w:rFonts w:ascii="Arial" w:hAnsi="Arial" w:cs="Arial"/>
          <w:sz w:val="24"/>
          <w:szCs w:val="24"/>
          <w:lang w:eastAsia="en-US"/>
        </w:rPr>
      </w:pPr>
      <w:r>
        <w:rPr>
          <w:rFonts w:ascii="Arial" w:hAnsi="Arial" w:cs="Arial"/>
          <w:sz w:val="24"/>
          <w:szCs w:val="24"/>
          <w:lang w:eastAsia="en-US"/>
        </w:rPr>
        <w:tab/>
      </w:r>
      <w:r w:rsidRPr="00082681">
        <w:rPr>
          <w:rFonts w:ascii="Arial" w:hAnsi="Arial" w:cs="Arial"/>
          <w:sz w:val="24"/>
          <w:szCs w:val="24"/>
          <w:lang w:eastAsia="en-US"/>
        </w:rPr>
        <w:t xml:space="preserve">I. Na temelju odredbe čl. 143. st. </w:t>
      </w:r>
      <w:r w:rsidR="00FA1012">
        <w:rPr>
          <w:rFonts w:ascii="Arial" w:hAnsi="Arial" w:cs="Arial"/>
          <w:sz w:val="24"/>
          <w:szCs w:val="24"/>
          <w:lang w:eastAsia="en-US"/>
        </w:rPr>
        <w:t>2</w:t>
      </w:r>
      <w:r w:rsidRPr="00082681">
        <w:rPr>
          <w:rFonts w:ascii="Arial" w:hAnsi="Arial" w:cs="Arial"/>
          <w:sz w:val="24"/>
          <w:szCs w:val="24"/>
          <w:lang w:eastAsia="en-US"/>
        </w:rPr>
        <w:t>.</w:t>
      </w:r>
      <w:r w:rsidR="00FA1012">
        <w:rPr>
          <w:rFonts w:ascii="Arial" w:hAnsi="Arial" w:cs="Arial"/>
          <w:sz w:val="24"/>
          <w:szCs w:val="24"/>
          <w:lang w:eastAsia="en-US"/>
        </w:rPr>
        <w:t xml:space="preserve"> i 4.</w:t>
      </w:r>
      <w:r w:rsidRPr="00082681">
        <w:rPr>
          <w:rFonts w:ascii="Arial" w:hAnsi="Arial" w:cs="Arial"/>
          <w:sz w:val="24"/>
          <w:szCs w:val="24"/>
          <w:lang w:eastAsia="en-US"/>
        </w:rPr>
        <w:t xml:space="preserve"> Zakona o parničnom postupku sva daljnja</w:t>
      </w:r>
      <w:r w:rsidR="00CA42E8">
        <w:rPr>
          <w:rFonts w:ascii="Arial" w:hAnsi="Arial" w:cs="Arial"/>
          <w:sz w:val="24"/>
          <w:szCs w:val="24"/>
          <w:lang w:eastAsia="en-US"/>
        </w:rPr>
        <w:t xml:space="preserve"> dost</w:t>
      </w:r>
      <w:r w:rsidR="0043704B">
        <w:rPr>
          <w:rFonts w:ascii="Arial" w:hAnsi="Arial" w:cs="Arial"/>
          <w:sz w:val="24"/>
          <w:szCs w:val="24"/>
          <w:lang w:eastAsia="en-US"/>
        </w:rPr>
        <w:t>ava u postupku za tuženika pod 3) Marina Ivanova</w:t>
      </w:r>
      <w:r w:rsidR="00CA42E8">
        <w:rPr>
          <w:rFonts w:ascii="Arial" w:hAnsi="Arial" w:cs="Arial"/>
          <w:sz w:val="24"/>
          <w:szCs w:val="24"/>
          <w:lang w:eastAsia="en-US"/>
        </w:rPr>
        <w:t xml:space="preserve"> </w:t>
      </w:r>
      <w:r w:rsidRPr="00082681">
        <w:rPr>
          <w:rFonts w:ascii="Arial" w:hAnsi="Arial" w:cs="Arial"/>
          <w:sz w:val="24"/>
          <w:szCs w:val="24"/>
          <w:lang w:eastAsia="en-US"/>
        </w:rPr>
        <w:t xml:space="preserve">obavljat će se stavljanjem pismena na mrežnoj stranici e-oglasna ploča suda, uz istodobni pokušaj dostave na adresi tuženika, dok stranka ne obavijesti sud o svojoj adresi.  </w:t>
      </w:r>
    </w:p>
    <w:p w:rsidR="00082681" w:rsidRPr="00082681" w:rsidRDefault="00082681" w:rsidP="00082681">
      <w:pPr>
        <w:tabs>
          <w:tab w:val="left" w:pos="1560"/>
        </w:tabs>
        <w:jc w:val="both"/>
        <w:rPr>
          <w:rFonts w:ascii="Arial" w:hAnsi="Arial" w:cs="Arial"/>
          <w:sz w:val="24"/>
          <w:szCs w:val="24"/>
          <w:lang w:eastAsia="en-US"/>
        </w:rPr>
      </w:pPr>
      <w:r w:rsidRPr="00082681">
        <w:rPr>
          <w:rFonts w:ascii="Arial" w:hAnsi="Arial" w:cs="Arial"/>
          <w:sz w:val="24"/>
          <w:szCs w:val="24"/>
          <w:lang w:eastAsia="en-US"/>
        </w:rPr>
        <w:t xml:space="preserve"> </w:t>
      </w:r>
    </w:p>
    <w:p w:rsidR="00082681" w:rsidRPr="00082681" w:rsidRDefault="00082681" w:rsidP="00B23B14">
      <w:pPr>
        <w:jc w:val="both"/>
        <w:rPr>
          <w:rFonts w:ascii="Arial" w:hAnsi="Arial" w:cs="Arial"/>
          <w:sz w:val="24"/>
          <w:szCs w:val="24"/>
          <w:lang w:eastAsia="en-US"/>
        </w:rPr>
      </w:pPr>
      <w:r>
        <w:rPr>
          <w:rFonts w:ascii="Arial" w:hAnsi="Arial" w:cs="Arial"/>
          <w:sz w:val="24"/>
          <w:szCs w:val="24"/>
          <w:lang w:eastAsia="en-US"/>
        </w:rPr>
        <w:tab/>
      </w:r>
      <w:r w:rsidRPr="00082681">
        <w:rPr>
          <w:rFonts w:ascii="Arial" w:hAnsi="Arial" w:cs="Arial"/>
          <w:sz w:val="24"/>
          <w:szCs w:val="24"/>
          <w:lang w:eastAsia="en-US"/>
        </w:rPr>
        <w:t xml:space="preserve">II. Smatrat će se da je dostava obavljena istekom osmog dana od dana stavljanja pismena na mrežnoj stranici e-oglasna ploča sudova, neovisno o tome je li i kada je uspjela dostava na adresu iz stavka 1. ovog članka. </w:t>
      </w:r>
    </w:p>
    <w:p w:rsidR="00082681" w:rsidRPr="00082681" w:rsidRDefault="00082681" w:rsidP="00082681">
      <w:pPr>
        <w:tabs>
          <w:tab w:val="left" w:pos="1560"/>
        </w:tabs>
        <w:jc w:val="both"/>
        <w:rPr>
          <w:rFonts w:ascii="Arial" w:hAnsi="Arial" w:cs="Arial"/>
          <w:sz w:val="24"/>
          <w:szCs w:val="24"/>
          <w:lang w:eastAsia="en-US"/>
        </w:rPr>
      </w:pPr>
      <w:r w:rsidRPr="00082681">
        <w:rPr>
          <w:rFonts w:ascii="Arial" w:hAnsi="Arial" w:cs="Arial"/>
          <w:sz w:val="24"/>
          <w:szCs w:val="24"/>
          <w:lang w:eastAsia="en-US"/>
        </w:rPr>
        <w:t xml:space="preserve"> </w:t>
      </w:r>
    </w:p>
    <w:p w:rsidR="00082681" w:rsidRPr="00082681" w:rsidRDefault="00082681" w:rsidP="00082681">
      <w:pPr>
        <w:tabs>
          <w:tab w:val="left" w:pos="1560"/>
        </w:tabs>
        <w:jc w:val="center"/>
        <w:rPr>
          <w:rFonts w:ascii="Arial" w:hAnsi="Arial" w:cs="Arial"/>
          <w:sz w:val="24"/>
          <w:szCs w:val="24"/>
          <w:lang w:eastAsia="en-US"/>
        </w:rPr>
      </w:pPr>
      <w:r w:rsidRPr="00082681">
        <w:rPr>
          <w:rFonts w:ascii="Arial" w:hAnsi="Arial" w:cs="Arial"/>
          <w:sz w:val="24"/>
          <w:szCs w:val="24"/>
          <w:lang w:eastAsia="en-US"/>
        </w:rPr>
        <w:t>Obrazloženje</w:t>
      </w:r>
    </w:p>
    <w:p w:rsidR="00082681" w:rsidRPr="00082681" w:rsidRDefault="00082681" w:rsidP="00082681">
      <w:pPr>
        <w:tabs>
          <w:tab w:val="left" w:pos="1560"/>
        </w:tabs>
        <w:jc w:val="both"/>
        <w:rPr>
          <w:rFonts w:ascii="Arial" w:hAnsi="Arial" w:cs="Arial"/>
          <w:sz w:val="24"/>
          <w:szCs w:val="24"/>
          <w:lang w:eastAsia="en-US"/>
        </w:rPr>
      </w:pPr>
      <w:r w:rsidRPr="00082681">
        <w:rPr>
          <w:rFonts w:ascii="Arial" w:hAnsi="Arial" w:cs="Arial"/>
          <w:sz w:val="24"/>
          <w:szCs w:val="24"/>
          <w:lang w:eastAsia="en-US"/>
        </w:rPr>
        <w:t xml:space="preserve"> </w:t>
      </w:r>
    </w:p>
    <w:p w:rsidR="00082681" w:rsidRPr="00082681" w:rsidRDefault="00082681" w:rsidP="00B23B14">
      <w:pPr>
        <w:jc w:val="both"/>
        <w:rPr>
          <w:rFonts w:ascii="Arial" w:hAnsi="Arial" w:cs="Arial"/>
          <w:sz w:val="24"/>
          <w:szCs w:val="24"/>
          <w:lang w:eastAsia="en-US"/>
        </w:rPr>
      </w:pPr>
      <w:r>
        <w:rPr>
          <w:rFonts w:ascii="Arial" w:hAnsi="Arial" w:cs="Arial"/>
          <w:sz w:val="24"/>
          <w:szCs w:val="24"/>
          <w:lang w:eastAsia="en-US"/>
        </w:rPr>
        <w:tab/>
      </w:r>
      <w:r w:rsidRPr="00082681">
        <w:rPr>
          <w:rFonts w:ascii="Arial" w:hAnsi="Arial" w:cs="Arial"/>
          <w:sz w:val="24"/>
          <w:szCs w:val="24"/>
          <w:lang w:eastAsia="en-US"/>
        </w:rPr>
        <w:t xml:space="preserve">1. U ovoj pravnoj stvari dostava </w:t>
      </w:r>
      <w:r w:rsidR="00990F01">
        <w:rPr>
          <w:rFonts w:ascii="Arial" w:hAnsi="Arial" w:cs="Arial"/>
          <w:sz w:val="24"/>
          <w:szCs w:val="24"/>
          <w:lang w:eastAsia="en-US"/>
        </w:rPr>
        <w:t>presude za tuženika pod 2</w:t>
      </w:r>
      <w:r w:rsidR="00CA42E8">
        <w:rPr>
          <w:rFonts w:ascii="Arial" w:hAnsi="Arial" w:cs="Arial"/>
          <w:sz w:val="24"/>
          <w:szCs w:val="24"/>
          <w:lang w:eastAsia="en-US"/>
        </w:rPr>
        <w:t xml:space="preserve">) </w:t>
      </w:r>
      <w:r w:rsidR="00990F01">
        <w:rPr>
          <w:rFonts w:ascii="Arial" w:hAnsi="Arial" w:cs="Arial"/>
          <w:sz w:val="24"/>
          <w:szCs w:val="24"/>
          <w:lang w:eastAsia="en-US"/>
        </w:rPr>
        <w:t xml:space="preserve">Brunu Gaćinu </w:t>
      </w:r>
      <w:r w:rsidRPr="00082681">
        <w:rPr>
          <w:rFonts w:ascii="Arial" w:hAnsi="Arial" w:cs="Arial"/>
          <w:sz w:val="24"/>
          <w:szCs w:val="24"/>
          <w:lang w:eastAsia="en-US"/>
        </w:rPr>
        <w:t>u dva navrata vratila se</w:t>
      </w:r>
      <w:r w:rsidR="0043704B">
        <w:rPr>
          <w:rFonts w:ascii="Arial" w:hAnsi="Arial" w:cs="Arial"/>
          <w:sz w:val="24"/>
          <w:szCs w:val="24"/>
          <w:lang w:eastAsia="en-US"/>
        </w:rPr>
        <w:t xml:space="preserve"> uz naznaku dostavljača „obaviješten nije podigao pošiljku</w:t>
      </w:r>
      <w:r w:rsidR="00CA42E8">
        <w:rPr>
          <w:rFonts w:ascii="Arial" w:hAnsi="Arial" w:cs="Arial"/>
          <w:sz w:val="24"/>
          <w:szCs w:val="24"/>
          <w:lang w:eastAsia="en-US"/>
        </w:rPr>
        <w:t>“.</w:t>
      </w:r>
    </w:p>
    <w:p w:rsidR="00082681" w:rsidRPr="00082681" w:rsidRDefault="00082681" w:rsidP="00082681">
      <w:pPr>
        <w:tabs>
          <w:tab w:val="left" w:pos="1560"/>
        </w:tabs>
        <w:jc w:val="both"/>
        <w:rPr>
          <w:rFonts w:ascii="Arial" w:hAnsi="Arial" w:cs="Arial"/>
          <w:sz w:val="24"/>
          <w:szCs w:val="24"/>
          <w:lang w:eastAsia="en-US"/>
        </w:rPr>
      </w:pPr>
      <w:r w:rsidRPr="00082681">
        <w:rPr>
          <w:rFonts w:ascii="Arial" w:hAnsi="Arial" w:cs="Arial"/>
          <w:sz w:val="24"/>
          <w:szCs w:val="24"/>
          <w:lang w:eastAsia="en-US"/>
        </w:rPr>
        <w:t xml:space="preserve"> </w:t>
      </w:r>
    </w:p>
    <w:p w:rsidR="0043704B" w:rsidRPr="005C4299" w:rsidRDefault="00082681" w:rsidP="00990F01">
      <w:pPr>
        <w:jc w:val="both"/>
        <w:rPr>
          <w:rFonts w:ascii="Arial" w:hAnsi="Arial" w:cs="Arial"/>
          <w:sz w:val="24"/>
          <w:szCs w:val="24"/>
          <w:lang w:eastAsia="en-US"/>
        </w:rPr>
      </w:pPr>
      <w:r>
        <w:rPr>
          <w:rFonts w:ascii="Arial" w:hAnsi="Arial" w:cs="Arial"/>
          <w:sz w:val="24"/>
          <w:szCs w:val="24"/>
          <w:lang w:eastAsia="en-US"/>
        </w:rPr>
        <w:tab/>
      </w:r>
      <w:r w:rsidRPr="00082681">
        <w:rPr>
          <w:rFonts w:ascii="Arial" w:hAnsi="Arial" w:cs="Arial"/>
          <w:sz w:val="24"/>
          <w:szCs w:val="24"/>
          <w:lang w:eastAsia="en-US"/>
        </w:rPr>
        <w:t xml:space="preserve">2. Kako </w:t>
      </w:r>
      <w:r w:rsidR="00FA1012">
        <w:rPr>
          <w:rFonts w:ascii="Arial" w:hAnsi="Arial" w:cs="Arial"/>
          <w:sz w:val="24"/>
          <w:szCs w:val="24"/>
          <w:lang w:eastAsia="en-US"/>
        </w:rPr>
        <w:t xml:space="preserve">se primatelju dostava </w:t>
      </w:r>
      <w:r w:rsidRPr="00082681">
        <w:rPr>
          <w:rFonts w:ascii="Arial" w:hAnsi="Arial" w:cs="Arial"/>
          <w:sz w:val="24"/>
          <w:szCs w:val="24"/>
          <w:lang w:eastAsia="en-US"/>
        </w:rPr>
        <w:t>nije mogla obaviti</w:t>
      </w:r>
      <w:r w:rsidR="00FA1012">
        <w:rPr>
          <w:rFonts w:ascii="Arial" w:hAnsi="Arial" w:cs="Arial"/>
          <w:sz w:val="24"/>
          <w:szCs w:val="24"/>
          <w:lang w:eastAsia="en-US"/>
        </w:rPr>
        <w:t xml:space="preserve"> na adresu prijavljenog prebivališta koja je istovjetna adresi označenoj u tužbi</w:t>
      </w:r>
      <w:r w:rsidRPr="00082681">
        <w:rPr>
          <w:rFonts w:ascii="Arial" w:hAnsi="Arial" w:cs="Arial"/>
          <w:sz w:val="24"/>
          <w:szCs w:val="24"/>
          <w:lang w:eastAsia="en-US"/>
        </w:rPr>
        <w:t xml:space="preserve">, to je, na temelju odredbe čl. 143. st. </w:t>
      </w:r>
      <w:r w:rsidR="00FA1012">
        <w:rPr>
          <w:rFonts w:ascii="Arial" w:hAnsi="Arial" w:cs="Arial"/>
          <w:sz w:val="24"/>
          <w:szCs w:val="24"/>
          <w:lang w:eastAsia="en-US"/>
        </w:rPr>
        <w:t>2. i 4.</w:t>
      </w:r>
      <w:r w:rsidRPr="00082681">
        <w:rPr>
          <w:rFonts w:ascii="Arial" w:hAnsi="Arial" w:cs="Arial"/>
          <w:sz w:val="24"/>
          <w:szCs w:val="24"/>
          <w:lang w:eastAsia="en-US"/>
        </w:rPr>
        <w:t xml:space="preserve"> Zakona o parničnom postupku („Narodne novine“, broj 53/91, 91/92, 112/99, 88/01, 117/03, 88/05, 84/08, 123/08, 57/11, 148/11, 25/13 i 70/19), valjalo odlučiti kao u izreci ovog rješenja. </w:t>
      </w:r>
    </w:p>
    <w:p w:rsidR="00D8008F" w:rsidRDefault="00A958BF" w:rsidP="00A958BF">
      <w:pPr>
        <w:jc w:val="center"/>
        <w:rPr>
          <w:rFonts w:ascii="Arial" w:hAnsi="Arial" w:cs="Arial"/>
          <w:sz w:val="24"/>
          <w:szCs w:val="24"/>
        </w:rPr>
      </w:pPr>
      <w:r w:rsidRPr="005C4299">
        <w:rPr>
          <w:rFonts w:ascii="Arial" w:hAnsi="Arial" w:cs="Arial"/>
          <w:sz w:val="24"/>
          <w:szCs w:val="24"/>
        </w:rPr>
        <w:t xml:space="preserve">U Zadru, </w:t>
      </w:r>
      <w:r w:rsidR="00990F01">
        <w:rPr>
          <w:rFonts w:ascii="Arial" w:hAnsi="Arial" w:cs="Arial"/>
          <w:sz w:val="24"/>
          <w:szCs w:val="24"/>
        </w:rPr>
        <w:t xml:space="preserve"> 14. ožujka  </w:t>
      </w:r>
      <w:r w:rsidR="00D8008F">
        <w:rPr>
          <w:rFonts w:ascii="Arial" w:hAnsi="Arial" w:cs="Arial"/>
          <w:sz w:val="24"/>
          <w:szCs w:val="24"/>
        </w:rPr>
        <w:t>202</w:t>
      </w:r>
      <w:r w:rsidR="00B23B14">
        <w:rPr>
          <w:rFonts w:ascii="Arial" w:hAnsi="Arial" w:cs="Arial"/>
          <w:sz w:val="24"/>
          <w:szCs w:val="24"/>
        </w:rPr>
        <w:t>5</w:t>
      </w:r>
      <w:r w:rsidRPr="005C4299">
        <w:rPr>
          <w:rFonts w:ascii="Arial" w:hAnsi="Arial" w:cs="Arial"/>
          <w:sz w:val="24"/>
          <w:szCs w:val="24"/>
        </w:rPr>
        <w:t xml:space="preserve">. </w:t>
      </w:r>
    </w:p>
    <w:p w:rsidR="00D8008F" w:rsidRDefault="0043704B" w:rsidP="00D8008F">
      <w:pPr>
        <w:ind w:left="5664"/>
        <w:jc w:val="center"/>
        <w:rPr>
          <w:rFonts w:ascii="Arial" w:hAnsi="Arial" w:cs="Arial"/>
          <w:sz w:val="24"/>
          <w:szCs w:val="24"/>
        </w:rPr>
      </w:pPr>
      <w:r>
        <w:rPr>
          <w:rFonts w:ascii="Arial" w:hAnsi="Arial" w:cs="Arial"/>
          <w:sz w:val="24"/>
          <w:szCs w:val="24"/>
        </w:rPr>
        <w:t xml:space="preserve">       </w:t>
      </w:r>
      <w:r w:rsidR="00D8008F">
        <w:rPr>
          <w:rFonts w:ascii="Arial" w:hAnsi="Arial" w:cs="Arial"/>
          <w:sz w:val="24"/>
          <w:szCs w:val="24"/>
        </w:rPr>
        <w:t>Sutkinja</w:t>
      </w:r>
    </w:p>
    <w:p w:rsidR="00D8008F" w:rsidRDefault="00D8008F" w:rsidP="00D8008F">
      <w:pPr>
        <w:ind w:left="5664"/>
        <w:jc w:val="center"/>
        <w:rPr>
          <w:rFonts w:ascii="Arial" w:hAnsi="Arial" w:cs="Arial"/>
          <w:sz w:val="24"/>
          <w:szCs w:val="24"/>
        </w:rPr>
      </w:pPr>
    </w:p>
    <w:p w:rsidR="00D8008F" w:rsidRPr="005C4299" w:rsidRDefault="0043704B" w:rsidP="00D8008F">
      <w:pPr>
        <w:ind w:left="5664"/>
        <w:jc w:val="center"/>
        <w:rPr>
          <w:rFonts w:ascii="Arial" w:hAnsi="Arial" w:cs="Arial"/>
          <w:sz w:val="24"/>
          <w:szCs w:val="24"/>
        </w:rPr>
      </w:pPr>
      <w:r>
        <w:rPr>
          <w:rFonts w:ascii="Arial" w:hAnsi="Arial" w:cs="Arial"/>
          <w:sz w:val="24"/>
          <w:szCs w:val="24"/>
        </w:rPr>
        <w:t xml:space="preserve">           </w:t>
      </w:r>
      <w:r w:rsidR="00D8008F">
        <w:rPr>
          <w:rFonts w:ascii="Arial" w:hAnsi="Arial" w:cs="Arial"/>
          <w:sz w:val="24"/>
          <w:szCs w:val="24"/>
        </w:rPr>
        <w:t xml:space="preserve">Maja </w:t>
      </w:r>
      <w:proofErr w:type="spellStart"/>
      <w:r w:rsidR="00D8008F">
        <w:rPr>
          <w:rFonts w:ascii="Arial" w:hAnsi="Arial" w:cs="Arial"/>
          <w:sz w:val="24"/>
          <w:szCs w:val="24"/>
        </w:rPr>
        <w:t>Ivković</w:t>
      </w:r>
      <w:proofErr w:type="spellEnd"/>
    </w:p>
    <w:p w:rsidR="00A958BF" w:rsidRPr="005C4299" w:rsidRDefault="00A958BF" w:rsidP="00A958BF">
      <w:pPr>
        <w:ind w:left="1416" w:firstLine="708"/>
        <w:jc w:val="both"/>
        <w:rPr>
          <w:rFonts w:ascii="Arial" w:hAnsi="Arial" w:cs="Arial"/>
          <w:sz w:val="24"/>
          <w:szCs w:val="24"/>
        </w:rPr>
      </w:pPr>
      <w:r w:rsidRPr="005C4299">
        <w:rPr>
          <w:rFonts w:ascii="Arial" w:hAnsi="Arial" w:cs="Arial"/>
          <w:sz w:val="24"/>
          <w:szCs w:val="24"/>
        </w:rPr>
        <w:t xml:space="preserve">                                                                                         </w:t>
      </w:r>
    </w:p>
    <w:p w:rsidR="00A958BF" w:rsidRPr="005C4299" w:rsidRDefault="00A958BF" w:rsidP="00D8008F">
      <w:pPr>
        <w:pStyle w:val="Uvuenotijeloteksta"/>
        <w:ind w:firstLine="0"/>
        <w:rPr>
          <w:rFonts w:cs="Arial"/>
          <w:sz w:val="24"/>
          <w:szCs w:val="24"/>
          <w:lang w:val="hr-HR"/>
        </w:rPr>
      </w:pPr>
      <w:r w:rsidRPr="005C4299">
        <w:rPr>
          <w:rFonts w:cs="Arial"/>
          <w:sz w:val="24"/>
          <w:szCs w:val="24"/>
          <w:lang w:val="hr-HR"/>
        </w:rPr>
        <w:lastRenderedPageBreak/>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t xml:space="preserve">        </w:t>
      </w:r>
      <w:r>
        <w:rPr>
          <w:rFonts w:cs="Arial"/>
          <w:sz w:val="24"/>
          <w:szCs w:val="24"/>
          <w:lang w:val="hr-HR"/>
        </w:rPr>
        <w:t xml:space="preserve">   </w:t>
      </w:r>
    </w:p>
    <w:p w:rsidR="00A958BF" w:rsidRDefault="00A958BF" w:rsidP="00A958BF">
      <w:pPr>
        <w:pStyle w:val="Uvuenotijeloteksta"/>
        <w:ind w:firstLine="0"/>
        <w:rPr>
          <w:rFonts w:cs="Arial"/>
          <w:sz w:val="24"/>
          <w:szCs w:val="24"/>
          <w:lang w:val="hr-HR"/>
        </w:rPr>
      </w:pPr>
    </w:p>
    <w:p w:rsidR="00A958BF" w:rsidRDefault="00A958BF" w:rsidP="00A958BF">
      <w:pPr>
        <w:pStyle w:val="Uvuenotijeloteksta"/>
        <w:ind w:firstLine="0"/>
        <w:rPr>
          <w:rFonts w:cs="Arial"/>
          <w:sz w:val="24"/>
          <w:szCs w:val="24"/>
          <w:lang w:val="hr-HR"/>
        </w:rPr>
      </w:pPr>
    </w:p>
    <w:p w:rsidR="00A958BF" w:rsidRPr="005C4299" w:rsidRDefault="00A958BF" w:rsidP="00A958BF">
      <w:pPr>
        <w:pStyle w:val="Uvuenotijeloteksta"/>
        <w:ind w:firstLine="720"/>
        <w:rPr>
          <w:rFonts w:cs="Arial"/>
          <w:sz w:val="24"/>
          <w:szCs w:val="24"/>
          <w:lang w:val="hr-HR"/>
        </w:rPr>
      </w:pPr>
      <w:r w:rsidRPr="005C4299">
        <w:rPr>
          <w:rFonts w:cs="Arial"/>
          <w:sz w:val="24"/>
          <w:szCs w:val="24"/>
          <w:lang w:val="hr-HR"/>
        </w:rPr>
        <w:t>UPUTA O PRAVNOM LIJEKU:</w:t>
      </w:r>
    </w:p>
    <w:p w:rsidR="00A958BF" w:rsidRDefault="00A958BF" w:rsidP="00A958BF">
      <w:pPr>
        <w:pStyle w:val="Uvuenotijeloteksta"/>
        <w:ind w:firstLine="720"/>
        <w:rPr>
          <w:rFonts w:cs="Arial"/>
          <w:sz w:val="24"/>
          <w:szCs w:val="24"/>
          <w:lang w:val="hr-HR"/>
        </w:rPr>
      </w:pPr>
      <w:r w:rsidRPr="005C4299">
        <w:rPr>
          <w:rFonts w:cs="Arial"/>
          <w:sz w:val="24"/>
          <w:szCs w:val="24"/>
          <w:lang w:val="hr-HR"/>
        </w:rPr>
        <w:t xml:space="preserve">Protiv ove odluke može se izjaviti žalba Županijskom sudu. Žalba se podnosi pismeno, putem ovog suda, u 3 primjerka, u roku od 15 dana od dana primitka prijepisa ove odluke. </w:t>
      </w:r>
    </w:p>
    <w:p w:rsidR="00A958BF" w:rsidRDefault="00A958BF" w:rsidP="00A958BF">
      <w:pPr>
        <w:pStyle w:val="Uvuenotijeloteksta"/>
        <w:ind w:firstLine="720"/>
        <w:rPr>
          <w:rFonts w:cs="Arial"/>
          <w:sz w:val="24"/>
          <w:szCs w:val="24"/>
          <w:lang w:val="hr-HR"/>
        </w:rPr>
      </w:pPr>
    </w:p>
    <w:p w:rsidR="0043704B" w:rsidRPr="005C4299" w:rsidRDefault="0043704B" w:rsidP="00A958BF">
      <w:pPr>
        <w:pStyle w:val="Uvuenotijeloteksta"/>
        <w:ind w:firstLine="720"/>
        <w:rPr>
          <w:rFonts w:cs="Arial"/>
          <w:sz w:val="24"/>
          <w:szCs w:val="24"/>
          <w:lang w:val="hr-HR"/>
        </w:rPr>
      </w:pPr>
    </w:p>
    <w:p w:rsidR="00D8008F" w:rsidRDefault="00A958BF" w:rsidP="00A958BF">
      <w:pPr>
        <w:pStyle w:val="Uvuenotijeloteksta"/>
        <w:ind w:firstLine="720"/>
        <w:rPr>
          <w:rFonts w:cs="Arial"/>
          <w:sz w:val="24"/>
          <w:szCs w:val="24"/>
          <w:lang w:val="hr-HR"/>
        </w:rPr>
      </w:pPr>
      <w:r w:rsidRPr="005C4299">
        <w:rPr>
          <w:rFonts w:cs="Arial"/>
          <w:sz w:val="24"/>
          <w:szCs w:val="24"/>
          <w:lang w:val="hr-HR"/>
        </w:rPr>
        <w:t>DNA:</w:t>
      </w:r>
    </w:p>
    <w:p w:rsidR="00D8008F" w:rsidRDefault="00CA42E8" w:rsidP="0043704B">
      <w:pPr>
        <w:pStyle w:val="Uvuenotijeloteksta"/>
        <w:ind w:firstLine="720"/>
        <w:rPr>
          <w:rFonts w:cs="Arial"/>
          <w:sz w:val="24"/>
          <w:szCs w:val="24"/>
          <w:lang w:val="hr-HR"/>
        </w:rPr>
      </w:pPr>
      <w:r>
        <w:rPr>
          <w:rFonts w:cs="Arial"/>
          <w:sz w:val="24"/>
          <w:szCs w:val="24"/>
          <w:lang w:val="hr-HR"/>
        </w:rPr>
        <w:t>-tuženiku</w:t>
      </w:r>
      <w:r w:rsidR="00840EDA">
        <w:rPr>
          <w:rFonts w:cs="Arial"/>
          <w:sz w:val="24"/>
          <w:szCs w:val="24"/>
          <w:lang w:val="hr-HR"/>
        </w:rPr>
        <w:t xml:space="preserve"> </w:t>
      </w:r>
      <w:r w:rsidR="00990F01">
        <w:rPr>
          <w:rFonts w:cs="Arial"/>
          <w:sz w:val="24"/>
          <w:szCs w:val="24"/>
          <w:lang w:val="hr-HR"/>
        </w:rPr>
        <w:t xml:space="preserve">2) </w:t>
      </w:r>
      <w:r w:rsidR="002B044F">
        <w:rPr>
          <w:rFonts w:cs="Arial"/>
          <w:sz w:val="24"/>
          <w:szCs w:val="24"/>
          <w:lang w:val="hr-HR"/>
        </w:rPr>
        <w:t>putem oglasne ploče suda</w:t>
      </w:r>
      <w:r w:rsidR="00990F01">
        <w:rPr>
          <w:rFonts w:cs="Arial"/>
          <w:sz w:val="24"/>
          <w:szCs w:val="24"/>
          <w:lang w:val="hr-HR"/>
        </w:rPr>
        <w:t xml:space="preserve">, uz rješenje o povlačenju od 8. veljače </w:t>
      </w:r>
      <w:bookmarkStart w:id="0" w:name="_GoBack"/>
      <w:bookmarkEnd w:id="0"/>
      <w:r w:rsidR="00990F01">
        <w:rPr>
          <w:rFonts w:cs="Arial"/>
          <w:sz w:val="24"/>
          <w:szCs w:val="24"/>
          <w:lang w:val="hr-HR"/>
        </w:rPr>
        <w:t xml:space="preserve">2022. </w:t>
      </w:r>
    </w:p>
    <w:p w:rsidR="00A958BF" w:rsidRPr="002B044F" w:rsidRDefault="00A958BF" w:rsidP="002B044F">
      <w:pPr>
        <w:pStyle w:val="Uvuenotijeloteksta"/>
        <w:ind w:left="1068" w:firstLine="0"/>
        <w:rPr>
          <w:rFonts w:cs="Arial"/>
          <w:sz w:val="24"/>
          <w:szCs w:val="24"/>
          <w:lang w:val="hr-HR"/>
        </w:rPr>
      </w:pPr>
    </w:p>
    <w:p w:rsidR="00A958BF" w:rsidRDefault="00A958BF" w:rsidP="00A958BF"/>
    <w:p w:rsidR="00A958BF" w:rsidRDefault="00A958BF" w:rsidP="00A958BF"/>
    <w:p w:rsidR="00A958BF" w:rsidRDefault="00A958BF" w:rsidP="00A958BF"/>
    <w:p w:rsidR="00711D6F" w:rsidRDefault="00711D6F"/>
    <w:sectPr w:rsidR="00711D6F" w:rsidSect="00014325">
      <w:headerReference w:type="even" r:id="rId10"/>
      <w:headerReference w:type="default" r:id="rId11"/>
      <w:headerReference w:type="first" r:id="rId12"/>
      <w:pgSz w:w="12240" w:h="15840"/>
      <w:pgMar w:top="1417" w:right="1417" w:bottom="1417" w:left="141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1F5" w:rsidRDefault="00E631F5">
      <w:r>
        <w:separator/>
      </w:r>
    </w:p>
  </w:endnote>
  <w:endnote w:type="continuationSeparator" w:id="0">
    <w:p w:rsidR="00E631F5" w:rsidRDefault="00E63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1F5" w:rsidRDefault="00E631F5">
      <w:r>
        <w:separator/>
      </w:r>
    </w:p>
  </w:footnote>
  <w:footnote w:type="continuationSeparator" w:id="0">
    <w:p w:rsidR="00E631F5" w:rsidRDefault="00E63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303" w:rsidRDefault="00A958BF">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0A6303" w:rsidRDefault="00E631F5">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303" w:rsidRPr="00D8008F" w:rsidRDefault="00A958BF">
    <w:pPr>
      <w:pStyle w:val="Zaglavlje"/>
      <w:framePr w:wrap="around" w:vAnchor="text" w:hAnchor="margin" w:xAlign="center" w:y="1"/>
      <w:rPr>
        <w:rStyle w:val="Brojstranice"/>
        <w:sz w:val="24"/>
        <w:szCs w:val="24"/>
      </w:rPr>
    </w:pPr>
    <w:r w:rsidRPr="00D8008F">
      <w:rPr>
        <w:rStyle w:val="Brojstranice"/>
        <w:sz w:val="24"/>
        <w:szCs w:val="24"/>
      </w:rPr>
      <w:fldChar w:fldCharType="begin"/>
    </w:r>
    <w:r w:rsidRPr="00D8008F">
      <w:rPr>
        <w:rStyle w:val="Brojstranice"/>
        <w:sz w:val="24"/>
        <w:szCs w:val="24"/>
      </w:rPr>
      <w:instrText xml:space="preserve">PAGE  </w:instrText>
    </w:r>
    <w:r w:rsidRPr="00D8008F">
      <w:rPr>
        <w:rStyle w:val="Brojstranice"/>
        <w:sz w:val="24"/>
        <w:szCs w:val="24"/>
      </w:rPr>
      <w:fldChar w:fldCharType="separate"/>
    </w:r>
    <w:r w:rsidR="00990F01">
      <w:rPr>
        <w:rStyle w:val="Brojstranice"/>
        <w:noProof/>
        <w:sz w:val="24"/>
        <w:szCs w:val="24"/>
      </w:rPr>
      <w:t>2</w:t>
    </w:r>
    <w:r w:rsidRPr="00D8008F">
      <w:rPr>
        <w:rStyle w:val="Brojstranice"/>
        <w:sz w:val="24"/>
        <w:szCs w:val="24"/>
      </w:rPr>
      <w:fldChar w:fldCharType="end"/>
    </w:r>
  </w:p>
  <w:p w:rsidR="008B678E" w:rsidRPr="005C4299" w:rsidRDefault="00A958BF" w:rsidP="00DF6EB9">
    <w:pPr>
      <w:pStyle w:val="Zaglavlje"/>
      <w:jc w:val="right"/>
      <w:rPr>
        <w:rFonts w:cs="Arial"/>
        <w:sz w:val="24"/>
        <w:szCs w:val="24"/>
      </w:rPr>
    </w:pPr>
    <w:r>
      <w:rPr>
        <w:rFonts w:ascii="Times New Roman" w:hAnsi="Times New Roman"/>
        <w:sz w:val="24"/>
        <w:szCs w:val="24"/>
      </w:rPr>
      <w:tab/>
      <w:t xml:space="preserve">   </w:t>
    </w:r>
    <w:r w:rsidRPr="005C4299">
      <w:rPr>
        <w:rFonts w:cs="Arial"/>
        <w:sz w:val="24"/>
        <w:szCs w:val="24"/>
      </w:rPr>
      <w:tab/>
    </w:r>
    <w:r w:rsidRPr="005C4299">
      <w:rPr>
        <w:rFonts w:cs="Arial"/>
        <w:sz w:val="24"/>
        <w:szCs w:val="24"/>
      </w:rPr>
      <w:tab/>
    </w:r>
    <w:r w:rsidR="00D8008F">
      <w:rPr>
        <w:rFonts w:cs="Arial"/>
        <w:sz w:val="24"/>
        <w:szCs w:val="24"/>
      </w:rPr>
      <w:t>14 P-</w:t>
    </w:r>
    <w:r w:rsidR="00990F01">
      <w:rPr>
        <w:rFonts w:cs="Arial"/>
        <w:sz w:val="24"/>
        <w:szCs w:val="24"/>
      </w:rPr>
      <w:t>1495/2018</w:t>
    </w:r>
  </w:p>
  <w:p w:rsidR="00C77C8A" w:rsidRPr="00D52816" w:rsidRDefault="00E631F5" w:rsidP="00DF6EB9">
    <w:pPr>
      <w:pStyle w:val="Zaglavlje"/>
      <w:jc w:val="right"/>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08F" w:rsidRDefault="00D8008F" w:rsidP="00014325">
    <w:pPr>
      <w:ind w:firstLine="708"/>
      <w:jc w:val="right"/>
    </w:pPr>
    <w:r w:rsidRPr="005C4299">
      <w:rPr>
        <w:rFonts w:ascii="Arial" w:hAnsi="Arial" w:cs="Arial"/>
        <w:sz w:val="24"/>
        <w:szCs w:val="24"/>
      </w:rPr>
      <w:t xml:space="preserve">Poslovni broj: </w:t>
    </w:r>
    <w:r>
      <w:rPr>
        <w:rFonts w:ascii="Arial" w:hAnsi="Arial" w:cs="Arial"/>
        <w:sz w:val="24"/>
        <w:szCs w:val="24"/>
      </w:rPr>
      <w:t>14 P-</w:t>
    </w:r>
    <w:r w:rsidR="00990F01">
      <w:rPr>
        <w:rFonts w:ascii="Arial" w:hAnsi="Arial" w:cs="Arial"/>
        <w:sz w:val="24"/>
        <w:szCs w:val="24"/>
      </w:rPr>
      <w:t>1495/2018-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1C174B"/>
    <w:multiLevelType w:val="hybridMultilevel"/>
    <w:tmpl w:val="BF107E06"/>
    <w:lvl w:ilvl="0" w:tplc="B3D22E96">
      <w:start w:val="1"/>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8BF"/>
    <w:rsid w:val="00014325"/>
    <w:rsid w:val="00082681"/>
    <w:rsid w:val="0013312C"/>
    <w:rsid w:val="002B044F"/>
    <w:rsid w:val="002C3B28"/>
    <w:rsid w:val="0035019A"/>
    <w:rsid w:val="003648EC"/>
    <w:rsid w:val="003C53D9"/>
    <w:rsid w:val="00427020"/>
    <w:rsid w:val="0043704B"/>
    <w:rsid w:val="005B0A92"/>
    <w:rsid w:val="005B7F83"/>
    <w:rsid w:val="005F10A6"/>
    <w:rsid w:val="00634755"/>
    <w:rsid w:val="00675A0A"/>
    <w:rsid w:val="00711D6F"/>
    <w:rsid w:val="00765F8F"/>
    <w:rsid w:val="00840EDA"/>
    <w:rsid w:val="00884849"/>
    <w:rsid w:val="00944BAF"/>
    <w:rsid w:val="00990F01"/>
    <w:rsid w:val="009A2BB8"/>
    <w:rsid w:val="009A513A"/>
    <w:rsid w:val="00A55CE8"/>
    <w:rsid w:val="00A735CB"/>
    <w:rsid w:val="00A958BF"/>
    <w:rsid w:val="00B23B14"/>
    <w:rsid w:val="00BF2B29"/>
    <w:rsid w:val="00C43A04"/>
    <w:rsid w:val="00C560D8"/>
    <w:rsid w:val="00CA42E8"/>
    <w:rsid w:val="00CE415D"/>
    <w:rsid w:val="00CF3279"/>
    <w:rsid w:val="00D22343"/>
    <w:rsid w:val="00D307BC"/>
    <w:rsid w:val="00D8008F"/>
    <w:rsid w:val="00DC0FA6"/>
    <w:rsid w:val="00DE583A"/>
    <w:rsid w:val="00E631F5"/>
    <w:rsid w:val="00F64B7F"/>
    <w:rsid w:val="00F7354D"/>
    <w:rsid w:val="00FA10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5BCE4"/>
  <w15:chartTrackingRefBased/>
  <w15:docId w15:val="{658D933A-196A-4256-8A34-0E72B42B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8BF"/>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rsid w:val="00A958BF"/>
    <w:pPr>
      <w:ind w:firstLine="1134"/>
      <w:jc w:val="both"/>
    </w:pPr>
    <w:rPr>
      <w:rFonts w:ascii="Arial" w:hAnsi="Arial"/>
      <w:sz w:val="22"/>
      <w:lang w:val="en-US" w:eastAsia="en-US"/>
    </w:rPr>
  </w:style>
  <w:style w:type="character" w:customStyle="1" w:styleId="UvuenotijelotekstaChar">
    <w:name w:val="Uvučeno tijelo teksta Char"/>
    <w:basedOn w:val="Zadanifontodlomka"/>
    <w:link w:val="Uvuenotijeloteksta"/>
    <w:rsid w:val="00A958BF"/>
    <w:rPr>
      <w:rFonts w:ascii="Arial" w:eastAsia="Times New Roman" w:hAnsi="Arial" w:cs="Times New Roman"/>
      <w:szCs w:val="20"/>
      <w:lang w:val="en-US"/>
    </w:rPr>
  </w:style>
  <w:style w:type="paragraph" w:styleId="Zaglavlje">
    <w:name w:val="header"/>
    <w:basedOn w:val="Normal"/>
    <w:link w:val="ZaglavljeChar"/>
    <w:rsid w:val="00A958BF"/>
    <w:pPr>
      <w:tabs>
        <w:tab w:val="center" w:pos="4320"/>
        <w:tab w:val="right" w:pos="8640"/>
      </w:tabs>
      <w:jc w:val="both"/>
    </w:pPr>
    <w:rPr>
      <w:rFonts w:ascii="Arial" w:hAnsi="Arial"/>
      <w:sz w:val="22"/>
      <w:lang w:val="en-US" w:eastAsia="en-US"/>
    </w:rPr>
  </w:style>
  <w:style w:type="character" w:customStyle="1" w:styleId="ZaglavljeChar">
    <w:name w:val="Zaglavlje Char"/>
    <w:basedOn w:val="Zadanifontodlomka"/>
    <w:link w:val="Zaglavlje"/>
    <w:rsid w:val="00A958BF"/>
    <w:rPr>
      <w:rFonts w:ascii="Arial" w:eastAsia="Times New Roman" w:hAnsi="Arial" w:cs="Times New Roman"/>
      <w:szCs w:val="20"/>
      <w:lang w:val="en-US"/>
    </w:rPr>
  </w:style>
  <w:style w:type="character" w:styleId="Brojstranice">
    <w:name w:val="page number"/>
    <w:basedOn w:val="Zadanifontodlomka"/>
    <w:rsid w:val="00A958BF"/>
  </w:style>
  <w:style w:type="paragraph" w:styleId="Bezproreda">
    <w:name w:val="No Spacing"/>
    <w:uiPriority w:val="1"/>
    <w:qFormat/>
    <w:rsid w:val="00A958BF"/>
    <w:pPr>
      <w:spacing w:after="0" w:line="240" w:lineRule="auto"/>
    </w:pPr>
  </w:style>
  <w:style w:type="paragraph" w:styleId="Podnoje">
    <w:name w:val="footer"/>
    <w:basedOn w:val="Normal"/>
    <w:link w:val="PodnojeChar"/>
    <w:uiPriority w:val="99"/>
    <w:unhideWhenUsed/>
    <w:rsid w:val="00DC0FA6"/>
    <w:pPr>
      <w:tabs>
        <w:tab w:val="center" w:pos="4536"/>
        <w:tab w:val="right" w:pos="9072"/>
      </w:tabs>
    </w:pPr>
  </w:style>
  <w:style w:type="character" w:customStyle="1" w:styleId="PodnojeChar">
    <w:name w:val="Podnožje Char"/>
    <w:basedOn w:val="Zadanifontodlomka"/>
    <w:link w:val="Podnoje"/>
    <w:uiPriority w:val="99"/>
    <w:rsid w:val="00DC0FA6"/>
    <w:rPr>
      <w:rFonts w:ascii="Times New Roman" w:eastAsia="Times New Roman" w:hAnsi="Times New Roman" w:cs="Times New Roman"/>
      <w:sz w:val="20"/>
      <w:szCs w:val="20"/>
      <w:lang w:eastAsia="hr-HR"/>
    </w:rPr>
  </w:style>
  <w:style w:type="character" w:styleId="Tekstrezerviranogmjesta">
    <w:name w:val="Placeholder Text"/>
    <w:basedOn w:val="Zadanifontodlomka"/>
    <w:uiPriority w:val="99"/>
    <w:semiHidden/>
    <w:rsid w:val="00840EDA"/>
    <w:rPr>
      <w:color w:val="808080"/>
      <w:bdr w:val="none" w:sz="0" w:space="0" w:color="auto"/>
      <w:shd w:val="clear" w:color="auto" w:fill="CCFFFF"/>
    </w:rPr>
  </w:style>
  <w:style w:type="character" w:customStyle="1" w:styleId="eSPISCCParagraphDefaultFont">
    <w:name w:val="eSPIS_CC_Paragraph Default Font"/>
    <w:basedOn w:val="Zadanifontodlomka"/>
    <w:rsid w:val="00840EDA"/>
    <w:rPr>
      <w:rFonts w:ascii="Times New Roman" w:hAnsi="Times New Roman" w:cs="Times New Roman"/>
      <w:sz w:val="24"/>
      <w:szCs w:val="24"/>
      <w:bdr w:val="none" w:sz="0" w:space="0" w:color="auto"/>
      <w:shd w:val="clear" w:color="auto" w:fill="auto"/>
      <w:lang w:val="hr-HR"/>
    </w:rPr>
  </w:style>
  <w:style w:type="character" w:customStyle="1" w:styleId="PozadinaSvijetloZuta">
    <w:name w:val="Pozadina_SvijetloZuta"/>
    <w:basedOn w:val="Zadanifontodlomka"/>
    <w:rsid w:val="00840EDA"/>
    <w:rPr>
      <w:rFonts w:ascii="Arial" w:hAnsi="Arial" w:cs="Arial"/>
      <w:sz w:val="24"/>
      <w:szCs w:val="24"/>
      <w:bdr w:val="none" w:sz="0" w:space="0" w:color="auto"/>
      <w:shd w:val="clear" w:color="auto" w:fill="FFFFCC"/>
      <w:lang w:val="hr-HR"/>
    </w:rPr>
  </w:style>
  <w:style w:type="character" w:customStyle="1" w:styleId="PozadinaSvijetloCrvena">
    <w:name w:val="Pozadina_SvijetloCrvena"/>
    <w:basedOn w:val="eSPISCCParagraphDefaultFont"/>
    <w:rsid w:val="00840EDA"/>
    <w:rPr>
      <w:rFonts w:ascii="Arial" w:hAnsi="Arial" w:cs="Arial"/>
      <w:sz w:val="24"/>
      <w:szCs w:val="24"/>
      <w:bdr w:val="none" w:sz="0" w:space="0" w:color="auto"/>
      <w:shd w:val="clear" w:color="auto" w:fill="FFCCCC"/>
      <w:lang w:val="hr-HR"/>
    </w:rPr>
  </w:style>
  <w:style w:type="character" w:customStyle="1" w:styleId="PozadinaSvijetloZelena">
    <w:name w:val="Pozadina_SvijetloZelena"/>
    <w:basedOn w:val="eSPISCCParagraphDefaultFont"/>
    <w:rsid w:val="00840EDA"/>
    <w:rPr>
      <w:rFonts w:ascii="Arial" w:hAnsi="Arial" w:cs="Arial"/>
      <w:sz w:val="24"/>
      <w:szCs w:val="24"/>
      <w:bdr w:val="none" w:sz="0" w:space="0" w:color="auto"/>
      <w:shd w:val="clear" w:color="auto" w:fill="CCFFCC"/>
      <w:lang w:val="hr-HR"/>
    </w:rPr>
  </w:style>
  <w:style w:type="paragraph" w:customStyle="1" w:styleId="Default">
    <w:name w:val="Default"/>
    <w:rsid w:val="00B23B14"/>
    <w:pPr>
      <w:autoSpaceDE w:val="0"/>
      <w:autoSpaceDN w:val="0"/>
      <w:adjustRightInd w:val="0"/>
      <w:spacing w:after="0" w:line="240" w:lineRule="auto"/>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Spis\MasterTemplate.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ms>
  <DomainObject.DatumDonosenjaOdluke>
    <izvorni_sadrzaj>2. ožujka 2023.</izvorni_sadrzaj>
    <derivirana_varijabla naziv="DomainObject.DatumDonosenjaOdluke_1">2. ožujka 2023.</derivirana_varijabla>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P-3055/2015-95</izvorni_sadrzaj>
    <derivirana_varijabla naziv="DomainObject.Oznaka_1">P-3055/2015-95</derivirana_varijabla>
  </DomainObject.Oznaka>
  <DomainObject.DonositeljOdluke.Ime>
    <izvorni_sadrzaj>Maja</izvorni_sadrzaj>
    <derivirana_varijabla naziv="DomainObject.DonositeljOdluke.Ime_1">Maja</derivirana_varijabla>
  </DomainObject.DonositeljOdluke.Ime>
  <DomainObject.DonositeljOdluke.Prezime>
    <izvorni_sadrzaj>Ivković</izvorni_sadrzaj>
    <derivirana_varijabla naziv="DomainObject.DonositeljOdluke.Prezime_1">Ivković</derivirana_varijabla>
  </DomainObject.DonositeljOdluke.Prezime>
  <DomainObject.DonositeljOdluke.Oib>
    <izvorni_sadrzaj/>
    <derivirana_varijabla naziv="DomainObject.DonositeljOdluke.Oib_1"/>
  </DomainObject.DonositeljOdluke.Oib>
  <DomainObject.BrojStranica>
    <izvorni_sadrzaj>2</izvorni_sadrzaj>
    <derivirana_varijabla naziv="DomainObject.BrojStranica_1">2</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UcesnikSudskeRadnje.SudskaRadnja.UcesniciObavijest>
    <izvorni_sadrzaj/>
    <derivirana_varijabla naziv="DomainObject.UcesnikSudskeRadnje.SudskaRadnja.UcesniciObavijest_1"/>
  </DomainObject.UcesnikSudskeRadnje.SudskaRadnja.UcesniciObavijest>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3055</izvorni_sadrzaj>
    <derivirana_varijabla naziv="DomainObject.Predmet.Broj_1">3055</derivirana_varijabla>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
    <derivirana_varijabla naziv="DomainObject.Predmet.DatumIzradeOptuznogAkta_1"/>
  </DomainObject.Predmet.DatumIzradeOptuznogAkta>
  <DomainObject.Predmet.DatumIzradeOptuznogAktaFormated>
    <izvorni_sadrzaj/>
    <derivirana_varijabla naziv="DomainObject.Predmet.DatumIzradeOptuznogAktaFormated_1"/>
  </DomainObject.Predmet.DatumIzradeOptuznogAktaFormated>
  <DomainObject.Predmet.DatumOsnivanja>
    <izvorni_sadrzaj>20. listopada 2015.</izvorni_sadrzaj>
    <derivirana_varijabla naziv="DomainObject.Predmet.DatumOsnivanja_1">20. listopada 2015.</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
    <derivirana_varijabla naziv="DomainObject.Predmet.DatumPrimitkaOptuznogAkta_1"/>
  </DomainObject.Predmet.DatumPrimitkaOptuznogAkta>
  <DomainObject.Predmet.DatumRjesavanja>
    <izvorni_sadrzaj/>
    <derivirana_varijabla naziv="DomainObject.Predmet.DatumRjesavanja_1"/>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1327.36</izvorni_sadrzaj>
    <derivirana_varijabla naziv="DomainObject.Predmet.InicijalnaVrijednost_1">1327.36</derivirana_varijabla>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
    <derivirana_varijabla naziv="DomainObject.Predmet.OkrivljenikFizickaOsoba.Ime_1"/>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
    <derivirana_varijabla naziv="DomainObject.Predmet.OkrivljenikFizickaOsoba.Naziv_1"/>
  </DomainObject.Predmet.OkrivljenikFizickaOsoba.Naziv>
  <DomainObject.Predmet.OkrivljenikFizickaOsoba.Prezime>
    <izvorni_sadrzaj/>
    <derivirana_varijabla naziv="DomainObject.Predmet.OkrivljenikFizickaOsoba.Prezime_1"/>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
    <derivirana_varijabla naziv="DomainObject.Predmet.OkrivljenikFizickaOsoba.Oib_1"/>
  </DomainObject.Predmet.OkrivljenikFizickaOsoba.Oib>
  <DomainObject.Predmet.Opis>
    <izvorni_sadrzaj/>
    <derivirana_varijabla naziv="DomainObject.Predmet.Opis_1"/>
  </DomainObject.Predmet.Opis>
  <DomainObject.Predmet.Ostecenik>
    <izvorni_sadrzaj/>
    <derivirana_varijabla naziv="DomainObject.Predmet.Ostecenik_1"/>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P-3055/2015</izvorni_sadrzaj>
    <derivirana_varijabla naziv="DomainObject.Predmet.OznakaBroj_1">P-3055/2015</derivirana_varijabla>
  </DomainObject.Predmet.OznakaBroj>
  <DomainObject.Predmet.OznakaBrojOptuznogAkta>
    <izvorni_sadrzaj/>
    <derivirana_varijabla naziv="DomainObject.Predmet.OznakaBrojOptuznogAkta_1"/>
  </DomainObject.Predmet.OznakaBrojOptuznogAkta>
  <DomainObject.Predmet.PredmetRijesio.Ime>
    <izvorni_sadrzaj/>
    <derivirana_varijabla naziv="DomainObject.Predmet.PredmetRijesio.Ime_1"/>
  </DomainObject.Predmet.PredmetRijesio.Ime>
  <DomainObject.Predmet.PredmetRijesio.Oib>
    <izvorni_sadrzaj/>
    <derivirana_varijabla naziv="DomainObject.Predmet.PredmetRijesio.Oib_1"/>
  </DomainObject.Predmet.PredmetRijesio.Oib>
  <DomainObject.Predmet.PredmetRijesio.Prezime>
    <izvorni_sadrzaj/>
    <derivirana_varijabla naziv="DomainObject.Predmet.PredmetRijesio.Prezime_1"/>
  </DomainObject.Predmet.PredmetRijesio.Prezime>
  <DomainObject.Predmet.PrimjedbaSuca>
    <izvorni_sadrzaj/>
    <derivirana_varijabla naziv="DomainObject.Predmet.PrimjedbaSuca_1"/>
  </DomainObject.Predmet.PrimjedbaSuca>
  <DomainObject.Predmet.ProtustrankaFormated>
    <izvorni_sadrzaj>  Milan Franić; Drago Franić; Suzana Bilosnić; Ante Franić; Tatjana Bučić; Augustin Franić pok. Josipa; Ana Franić ud. Božidara; Marko Krešan; Miljenko Peričić; Marija Peričić; Petrimir Peričić; Nera Mulvaj; Biserka Lukić zastupanog po punomoćniku Mile Milovac; Maja Boško; Ratko Žurić zastupanog po punomoćniku Zoran Petković; Rosanda Golub- oglasna ploča; Stošija Radoš; Jasna Žepina; Milan Krešan; Venceslav Krešan zastupanog po punomoćniku GLUIĆ NINČEVIĆ odvjetničko društvo društvo s ograničenom odgovornošću; Frane Krešan zastupanog po punomoćniku GLUIĆ NINČEVIĆ odvjetničko društvo društvo s ograničenom odgovornošću; Nataša Blagojević-Štokić; Bojan Blagojević; Natalina Peričić-Kajmak zastupanog po punomoćniku Lara Kajmak, kćerka tužene pod 21; GLUIĆ NINČEVIĆ odvjetničko društvo društvo s ograničenom odgovornošću; Alis Peričić-Fiala; Anita Franolić; Blanka Franolić-Inđić; Luka Franolić; Nela Kezmić; Zrinka Buktenica Mikšić- oglasna ploča; Marija Kezmić; Jerolim Kezmić; Marija Režan; Silvana Raspović zastupanog po punomoćniku Milan Raspović, suprug tužene pod 33</izvorni_sadrzaj>
    <derivirana_varijabla naziv="DomainObject.Predmet.ProtustrankaFormated_1">  Milan Franić; Drago Franić; Suzana Bilosnić; Ante Franić; Tatjana Bučić; Augustin Franić pok. Josipa; Ana Franić ud. Božidara; Marko Krešan; Miljenko Peričić; Marija Peričić; Petrimir Peričić; Nera Mulvaj; Biserka Lukić zastupanog po punomoćniku Mile Milovac; Maja Boško; Ratko Žurić zastupanog po punomoćniku Zoran Petković; Rosanda Golub- oglasna ploča; Stošija Radoš; Jasna Žepina; Milan Krešan; Venceslav Krešan zastupanog po punomoćniku GLUIĆ NINČEVIĆ odvjetničko društvo društvo s ograničenom odgovornošću; Frane Krešan zastupanog po punomoćniku GLUIĆ NINČEVIĆ odvjetničko društvo društvo s ograničenom odgovornošću; Nataša Blagojević-Štokić; Bojan Blagojević; Natalina Peričić-Kajmak zastupanog po punomoćniku Lara Kajmak, kćerka tužene pod 21; GLUIĆ NINČEVIĆ odvjetničko društvo društvo s ograničenom odgovornošću; Alis Peričić-Fiala; Anita Franolić; Blanka Franolić-Inđić; Luka Franolić; Nela Kezmić; Zrinka Buktenica Mikšić- oglasna ploča; Marija Kezmić; Jerolim Kezmić; Marija Režan; Silvana Raspović zastupanog po punomoćniku Milan Raspović, suprug tužene pod 33</derivirana_varijabla>
  </DomainObject.Predmet.ProtustrankaFormated>
  <DomainObject.Predmet.ProtustrankaFormatedOIB>
    <izvorni_sadrzaj>  Milan Franić; Drago Franić; Suzana Bilosnić; Ante Franić; Tatjana Bučić, OIB 78896901973; Augustin Franić pok. Josipa; Ana Franić ud. Božidara; Marko Krešan; Miljenko Peričić; Marija Peričić, OIB 87679015678; Petrimir Peričić, OIB 83812344582; Nera Mulvaj, OIB 37840357475; Biserka Lukić zastupanog po punomoćniku Mile Milovac; Maja Boško; Ratko Žurić, OIB 79639063451 zastupanog po punomoćniku Zoran Petković; Rosanda Golub- oglasna ploča, OIB 56962876019; Stošija Radoš, OIB 91729421664; Jasna Žepina, OIB 44631426772; Milan Krešan, OIB 10496476060; Venceslav Krešan, OIB 66564396595 zastupanog po punomoćniku GLUIĆ NINČEVIĆ odvjetničko društvo društvo s ograničenom odgovornošću; Frane Krešan zastupanog po punomoćniku GLUIĆ NINČEVIĆ odvjetničko društvo društvo s ograničenom odgovornošću; Nataša Blagojević-Štokić, OIB 29349414762; Bojan Blagojević, OIB 73881832777; Natalina Peričić-Kajmak zastupanog po punomoćniku Lara Kajmak, kćerka tužene pod 21; GLUIĆ NINČEVIĆ odvjetničko društvo društvo s ograničenom odgovornošću; Alis Peričić-Fiala, OIB 33898795290; Anita Franolić, OIB 23730246135; Blanka Franolić-Inđić, OIB 12429728606; Luka Franolić, OIB 99011296507; Nela Kezmić; Zrinka Buktenica Mikšić- oglasna ploča, OIB 81277465625; Marija Kezmić; Jerolim Kezmić; Marija Režan, OIB 86012095711; Silvana Raspović zastupanog po punomoćniku Milan Raspović, suprug tužene pod 33</izvorni_sadrzaj>
    <derivirana_varijabla naziv="DomainObject.Predmet.ProtustrankaFormatedOIB_1">  Milan Franić; Drago Franić; Suzana Bilosnić; Ante Franić; Tatjana Bučić, OIB 78896901973; Augustin Franić pok. Josipa; Ana Franić ud. Božidara; Marko Krešan; Miljenko Peričić; Marija Peričić, OIB 87679015678; Petrimir Peričić, OIB 83812344582; Nera Mulvaj, OIB 37840357475; Biserka Lukić zastupanog po punomoćniku Mile Milovac; Maja Boško; Ratko Žurić, OIB 79639063451 zastupanog po punomoćniku Zoran Petković; Rosanda Golub- oglasna ploča, OIB 56962876019; Stošija Radoš, OIB 91729421664; Jasna Žepina, OIB 44631426772; Milan Krešan, OIB 10496476060; Venceslav Krešan, OIB 66564396595 zastupanog po punomoćniku GLUIĆ NINČEVIĆ odvjetničko društvo društvo s ograničenom odgovornošću; Frane Krešan zastupanog po punomoćniku GLUIĆ NINČEVIĆ odvjetničko društvo društvo s ograničenom odgovornošću; Nataša Blagojević-Štokić, OIB 29349414762; Bojan Blagojević, OIB 73881832777; Natalina Peričić-Kajmak zastupanog po punomoćniku Lara Kajmak, kćerka tužene pod 21; GLUIĆ NINČEVIĆ odvjetničko društvo društvo s ograničenom odgovornošću; Alis Peričić-Fiala, OIB 33898795290; Anita Franolić, OIB 23730246135; Blanka Franolić-Inđić, OIB 12429728606; Luka Franolić, OIB 99011296507; Nela Kezmić; Zrinka Buktenica Mikšić- oglasna ploča, OIB 81277465625; Marija Kezmić; Jerolim Kezmić; Marija Režan, OIB 86012095711; Silvana Raspović zastupanog po punomoćniku Milan Raspović, suprug tužene pod 33</derivirana_varijabla>
  </DomainObject.Predmet.ProtustrankaFormatedOIB>
  <DomainObject.Predmet.ProtustrankaFormatedWithAdress>
    <izvorni_sadrzaj> Milan Franić, Tomislava Franića 11, 23206 Sukošan; Drago Franić, Tomislava Franića 4, 23206 Sukošan; Suzana Bilosnić, Eugena Kumičića 2A, 23000 Zadar; Ante Franić, Franišev prilaz 21, 23206 Sukošan; Tatjana Bučić,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Hrvatskih Branitelja 41, 23206 Sukošan; Petrimir Peričić, Put Barbira 12, 23206 Sukošan; Nera Mulvaj, Ulica Brdo 18b, 51410 Ičići; Biserka Lukić, Sigurd Rings Gata 7, 12651 Hagersten Hagersten zastupanog po punomoćniku Mile Milovac; Maja Boško; Ratko Žurić, Ulica Paškala Buconjića 6, 10000 Zagreb zastupanog po punomoćniku Zoran Petković; Rosanda Golub- oglasna ploča, Udatnoga 4, 51000 Rijeka; Stošija Radoš, ŽDRALOVAC 74 (ranije: SUKOŠAN, SUKOŠAN, 11), 23206 Sukošan; Jasna Žepina, 53 Victoria, 3058 Coburg Melbourne; Milan Krešan, STJEPANA RADIĆA 9 (ranije: SUKOŠAN, SUKOŠAN, 19), 23206 Sukošan; Venceslav Krešan, Dr. Franje Tuđmana 35, 23206 Sukošan zastupanog po punomoćniku GLUIĆ NINČEVIĆ odvjetničko društvo društvo s ograničenom odgovornošću; Frane Krešan, Stjepana Radića 13, 23206 Sukošan zastupanog po punomoćniku GLUIĆ NINČEVIĆ odvjetničko društvo društvo s ograničenom odgovornošću; Nataša Blagojević-Štokić, Lakeview Road 65, 0 London; Bojan Blagojević, Put Tikulina 28, 23000 Zadar; Natalina Peričić-Kajmak, Milana Šufflaya 2, 23000 Zadar zastupanog po punomoćniku Lara Kajmak, kćerka tužene pod 21; GLUIĆ NINČEVIĆ odvjetničko društvo društvo s ograničenom odgovornošću; Alis Peričić-Fiala, Put Petrića 47 B, 23000 Zadar; Anita Franolić, Zvonimirova 52, 51000 Rijeka; Blanka Franolić-Inđić, Šojska 27 F, 51000 Kostrena; Luka Franolić, Car. Stefan Cel Mare 2, 0 Sacele; Nela Kezmić, Kralja Zvonimira 10/4, 21000 Split; Zrinka Buktenica Mikšić- oglasna ploča, Put Mira 53, 21210 Solin; Marija Kezmić, Ante Starčevića 31, 23206 Sukošan; Jerolim Kezmić, Punta 15, 23206 Sukošan; Marija Režan, REŽANI 16 (ranije: BIBINJE, REŽANI, 15), 23205 Bibinje; Silvana Raspović, Ljudevita Posavskog 8c, 23000 Zadar zastupanog po punomoćniku Milan Raspović, suprug tužene pod 33</izvorni_sadrzaj>
    <derivirana_varijabla naziv="DomainObject.Predmet.ProtustrankaFormatedWithAdress_1"> Milan Franić, Tomislava Franića 11, 23206 Sukošan; Drago Franić, Tomislava Franića 4, 23206 Sukošan; Suzana Bilosnić, Eugena Kumičića 2A, 23000 Zadar; Ante Franić, Franišev prilaz 21, 23206 Sukošan; Tatjana Bučić,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Hrvatskih Branitelja 41, 23206 Sukošan; Petrimir Peričić, Put Barbira 12, 23206 Sukošan; Nera Mulvaj, Ulica Brdo 18b, 51410 Ičići; Biserka Lukić, Sigurd Rings Gata 7, 12651 Hagersten Hagersten zastupanog po punomoćniku Mile Milovac; Maja Boško; Ratko Žurić, Ulica Paškala Buconjića 6, 10000 Zagreb zastupanog po punomoćniku Zoran Petković; Rosanda Golub- oglasna ploča, Udatnoga 4, 51000 Rijeka; Stošija Radoš, ŽDRALOVAC 74 (ranije: SUKOŠAN, SUKOŠAN, 11), 23206 Sukošan; Jasna Žepina, 53 Victoria, 3058 Coburg Melbourne; Milan Krešan, STJEPANA RADIĆA 9 (ranije: SUKOŠAN, SUKOŠAN, 19), 23206 Sukošan; Venceslav Krešan, Dr. Franje Tuđmana 35, 23206 Sukošan zastupanog po punomoćniku GLUIĆ NINČEVIĆ odvjetničko društvo društvo s ograničenom odgovornošću; Frane Krešan, Stjepana Radića 13, 23206 Sukošan zastupanog po punomoćniku GLUIĆ NINČEVIĆ odvjetničko društvo društvo s ograničenom odgovornošću; Nataša Blagojević-Štokić, Lakeview Road 65, 0 London; Bojan Blagojević, Put Tikulina 28, 23000 Zadar; Natalina Peričić-Kajmak, Milana Šufflaya 2, 23000 Zadar zastupanog po punomoćniku Lara Kajmak, kćerka tužene pod 21; GLUIĆ NINČEVIĆ odvjetničko društvo društvo s ograničenom odgovornošću; Alis Peričić-Fiala, Put Petrića 47 B, 23000 Zadar; Anita Franolić, Zvonimirova 52, 51000 Rijeka; Blanka Franolić-Inđić, Šojska 27 F, 51000 Kostrena; Luka Franolić, Car. Stefan Cel Mare 2, 0 Sacele; Nela Kezmić, Kralja Zvonimira 10/4, 21000 Split; Zrinka Buktenica Mikšić- oglasna ploča, Put Mira 53, 21210 Solin; Marija Kezmić, Ante Starčevića 31, 23206 Sukošan; Jerolim Kezmić, Punta 15, 23206 Sukošan; Marija Režan, REŽANI 16 (ranije: BIBINJE, REŽANI, 15), 23205 Bibinje; Silvana Raspović, Ljudevita Posavskog 8c, 23000 Zadar zastupanog po punomoćniku Milan Raspović, suprug tužene pod 33</derivirana_varijabla>
  </DomainObject.Predmet.ProtustrankaFormatedWithAdress>
  <DomainObject.Predmet.ProtustrankaFormatedWithAdressOIB>
    <izvorni_sadrzaj> Milan Franić, Tomislava Franića 11, 23206 Sukošan; Drago Franić, Tomislava Franića 4, 23206 Sukošan; Suzana Bilosnić, Eugena Kumičića 2A, 23000 Zadar; Ante Franić, Franišev prilaz 21, 23206 Sukošan; Tatjana Bučić, OIB 78896901973,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OIB 87679015678, Hrvatskih Branitelja 41, 23206 Sukošan; Petrimir Peričić, OIB 83812344582, Put Barbira 12, 23206 Sukošan; Nera Mulvaj, OIB 37840357475, Ulica Brdo 18b, 51410 Ičići; Biserka Lukić, Sigurd Rings Gata 7, 12651 Hagersten Hagersten zastupanog po punomoćniku Mile Milovac; Maja Boško; Ratko Žurić, OIB 79639063451, Ulica Paškala Buconjića 6, 10000 Zagreb zastupanog po punomoćniku Zoran Petković; Rosanda Golub- oglasna ploča, OIB 56962876019, Udatnoga 4, 51000 Rijeka; Stošija Radoš, OIB 91729421664, ŽDRALOVAC 74 (ranije: SUKOŠAN, SUKOŠAN, 11), 23206 Sukošan; Jasna Žepina, OIB 44631426772, 53 Victoria, 3058 Coburg Melbourne; Milan Krešan, OIB 10496476060, STJEPANA RADIĆA 9 (ranije: SUKOŠAN, SUKOŠAN, 19), 23206 Sukošan; Venceslav Krešan, OIB 66564396595, Dr. Franje Tuđmana 35, 23206 Sukošan zastupanog po punomoćniku GLUIĆ NINČEVIĆ odvjetničko društvo društvo s ograničenom odgovornošću; Frane Krešan, Stjepana Radića 13, 23206 Sukošan zastupanog po punomoćniku GLUIĆ NINČEVIĆ odvjetničko društvo društvo s ograničenom odgovornošću; Nataša Blagojević-Štokić, OIB 29349414762, Lakeview Road 65, 0 London; Bojan Blagojević, OIB 73881832777, Put Tikulina 28, 23000 Zadar; Natalina Peričić-Kajmak, Milana Šufflaya 2, 23000 Zadar zastupanog po punomoćniku Lara Kajmak, kćerka tužene pod 21; GLUIĆ NINČEVIĆ odvjetničko društvo društvo s ograničenom odgovornošću; Alis Peričić-Fiala, OIB 33898795290, Put Petrića 47 B, 23000 Zadar; Anita Franolić, OIB 23730246135, Zvonimirova 52, 51000 Rijeka; Blanka Franolić-Inđić, OIB 12429728606, Šojska 27 F, 51000 Kostrena; Luka Franolić, OIB 99011296507, Car. Stefan Cel Mare 2, 0 Sacele; Nela Kezmić, Kralja Zvonimira 10/4, 21000 Split; Zrinka Buktenica Mikšić- oglasna ploča, OIB 81277465625, Put Mira 53, 21210 Solin; Marija Kezmić, Ante Starčevića 31, 23206 Sukošan; Jerolim Kezmić, Punta 15, 23206 Sukošan; Marija Režan, OIB 86012095711, REŽANI 16 (ranije: BIBINJE, REŽANI, 15), 23205 Bibinje; Silvana Raspović, Ljudevita Posavskog 8c, 23000 Zadar zastupanog po punomoćniku Milan Raspović, suprug tužene pod 33</izvorni_sadrzaj>
    <derivirana_varijabla naziv="DomainObject.Predmet.ProtustrankaFormatedWithAdressOIB_1"> Milan Franić, Tomislava Franića 11, 23206 Sukošan; Drago Franić, Tomislava Franića 4, 23206 Sukošan; Suzana Bilosnić, Eugena Kumičića 2A, 23000 Zadar; Ante Franić, Franišev prilaz 21, 23206 Sukošan; Tatjana Bučić, OIB 78896901973,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OIB 87679015678, Hrvatskih Branitelja 41, 23206 Sukošan; Petrimir Peričić, OIB 83812344582, Put Barbira 12, 23206 Sukošan; Nera Mulvaj, OIB 37840357475, Ulica Brdo 18b, 51410 Ičići; Biserka Lukić, Sigurd Rings Gata 7, 12651 Hagersten Hagersten zastupanog po punomoćniku Mile Milovac; Maja Boško; Ratko Žurić, OIB 79639063451, Ulica Paškala Buconjića 6, 10000 Zagreb zastupanog po punomoćniku Zoran Petković; Rosanda Golub- oglasna ploča, OIB 56962876019, Udatnoga 4, 51000 Rijeka; Stošija Radoš, OIB 91729421664, ŽDRALOVAC 74 (ranije: SUKOŠAN, SUKOŠAN, 11), 23206 Sukošan; Jasna Žepina, OIB 44631426772, 53 Victoria, 3058 Coburg Melbourne; Milan Krešan, OIB 10496476060, STJEPANA RADIĆA 9 (ranije: SUKOŠAN, SUKOŠAN, 19), 23206 Sukošan; Venceslav Krešan, OIB 66564396595, Dr. Franje Tuđmana 35, 23206 Sukošan zastupanog po punomoćniku GLUIĆ NINČEVIĆ odvjetničko društvo društvo s ograničenom odgovornošću; Frane Krešan, Stjepana Radića 13, 23206 Sukošan zastupanog po punomoćniku GLUIĆ NINČEVIĆ odvjetničko društvo društvo s ograničenom odgovornošću; Nataša Blagojević-Štokić, OIB 29349414762, Lakeview Road 65, 0 London; Bojan Blagojević, OIB 73881832777, Put Tikulina 28, 23000 Zadar; Natalina Peričić-Kajmak, Milana Šufflaya 2, 23000 Zadar zastupanog po punomoćniku Lara Kajmak, kćerka tužene pod 21; GLUIĆ NINČEVIĆ odvjetničko društvo društvo s ograničenom odgovornošću; Alis Peričić-Fiala, OIB 33898795290, Put Petrića 47 B, 23000 Zadar; Anita Franolić, OIB 23730246135, Zvonimirova 52, 51000 Rijeka; Blanka Franolić-Inđić, OIB 12429728606, Šojska 27 F, 51000 Kostrena; Luka Franolić, OIB 99011296507, Car. Stefan Cel Mare 2, 0 Sacele; Nela Kezmić, Kralja Zvonimira 10/4, 21000 Split; Zrinka Buktenica Mikšić- oglasna ploča, OIB 81277465625, Put Mira 53, 21210 Solin; Marija Kezmić, Ante Starčevića 31, 23206 Sukošan; Jerolim Kezmić, Punta 15, 23206 Sukošan; Marija Režan, OIB 86012095711, REŽANI 16 (ranije: BIBINJE, REŽANI, 15), 23205 Bibinje; Silvana Raspović, Ljudevita Posavskog 8c, 23000 Zadar zastupanog po punomoćniku Milan Raspović, suprug tužene pod 33</derivirana_varijabla>
  </DomainObject.Predmet.ProtustrankaFormatedWithAdressOIB>
  <DomainObject.Predmet.ProtustrankaWithAdress>
    <izvorni_sadrzaj>Milan Franić Tomislava Franića 11, 23206 Sukošan, Drago Franić Tomislava Franića 4, 23206 Sukošan, Suzana Bilosnić Eugena Kumičića 2A, 23000 Zadar, Ante Franić Franišev prilaz 21, 23206 Sukošan, Tatjana Bučić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Hrvatskih Branitelja 41, 23206 Sukošan, Petrimir Peričić Put Barbira 12, 23206 Sukošan, Nera Mulvaj Ulica Brdo 18b, 51410 Ičići, Biserka Lukić Sigurd Rings Gata 7, 12651 Hagersten Hagersten, Ratko Žurić Ulica Paškala Buconjića 6, 10000 Zagreb, Rosanda Golub- oglasna ploča Udatnoga 4, 51000 Rijeka, Stošija Radoš ŽDRALOVAC 74 (ranije: SUKOŠAN, SUKOŠAN, 11), 23206 Sukošan, Jasna Žepina 53 Victoria, 3058 Coburg Melbourne, Milan Krešan STJEPANA RADIĆA 9 (ranije: SUKOŠAN, SUKOŠAN, 19), 23206 Sukošan, Venceslav Krešan Dr. Franje Tuđmana 35, 23206 Sukošan, Frane Krešan Stjepana Radića 13, 23206 Sukošan, Nataša Blagojević-Štokić Lakeview Road 65, 0 London, Bojan Blagojević Put Tikulina 28, 23000 Zadar, Natalina Peričić-Kajmak Milana Šufflaya 2, 23000 Zadar, Alis Peričić-Fiala Put Petrića 47 B, 23000 Zadar, Anita Franolić Zvonimirova 52, 51000 Rijeka, Blanka Franolić-Inđić Šojska 27 F, 51000 Kostrena, Luka Franolić Car. Stefan Cel Mare 2, 0 Sacele, Nela Kezmić Kralja Zvonimira 10/4, 21000 Split, Zrinka Buktenica Mikšić- oglasna ploča Put Mira 53, 21210 Solin, Marija Kezmić Ante Starčevića 31, 23206 Sukošan, Jerolim Kezmić Punta 15, 23206 Sukošan, Marija Režan REŽANI 16 (ranije: BIBINJE, REŽANI, 15), 23205 Bibinje, Silvana Raspović Ljudevita Posavskog 8c, 23000 Zadar</izvorni_sadrzaj>
    <derivirana_varijabla naziv="DomainObject.Predmet.ProtustrankaWithAdress_1">Milan Franić Tomislava Franića 11, 23206 Sukošan, Drago Franić Tomislava Franića 4, 23206 Sukošan, Suzana Bilosnić Eugena Kumičića 2A, 23000 Zadar, Ante Franić Franišev prilaz 21, 23206 Sukošan, Tatjana Bučić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Hrvatskih Branitelja 41, 23206 Sukošan, Petrimir Peričić Put Barbira 12, 23206 Sukošan, Nera Mulvaj Ulica Brdo 18b, 51410 Ičići, Biserka Lukić Sigurd Rings Gata 7, 12651 Hagersten Hagersten, Ratko Žurić Ulica Paškala Buconjića 6, 10000 Zagreb, Rosanda Golub- oglasna ploča Udatnoga 4, 51000 Rijeka, Stošija Radoš ŽDRALOVAC 74 (ranije: SUKOŠAN, SUKOŠAN, 11), 23206 Sukošan, Jasna Žepina 53 Victoria, 3058 Coburg Melbourne, Milan Krešan STJEPANA RADIĆA 9 (ranije: SUKOŠAN, SUKOŠAN, 19), 23206 Sukošan, Venceslav Krešan Dr. Franje Tuđmana 35, 23206 Sukošan, Frane Krešan Stjepana Radića 13, 23206 Sukošan, Nataša Blagojević-Štokić Lakeview Road 65, 0 London, Bojan Blagojević Put Tikulina 28, 23000 Zadar, Natalina Peričić-Kajmak Milana Šufflaya 2, 23000 Zadar, Alis Peričić-Fiala Put Petrića 47 B, 23000 Zadar, Anita Franolić Zvonimirova 52, 51000 Rijeka, Blanka Franolić-Inđić Šojska 27 F, 51000 Kostrena, Luka Franolić Car. Stefan Cel Mare 2, 0 Sacele, Nela Kezmić Kralja Zvonimira 10/4, 21000 Split, Zrinka Buktenica Mikšić- oglasna ploča Put Mira 53, 21210 Solin, Marija Kezmić Ante Starčevića 31, 23206 Sukošan, Jerolim Kezmić Punta 15, 23206 Sukošan, Marija Režan REŽANI 16 (ranije: BIBINJE, REŽANI, 15), 23205 Bibinje, Silvana Raspović Ljudevita Posavskog 8c, 23000 Zadar</derivirana_varijabla>
  </DomainObject.Predmet.ProtustrankaWithAdress>
  <DomainObject.Predmet.ProtustrankaWithAdressOIB>
    <izvorni_sadrzaj>Milan Franić, Tomislava Franića 11, 23206 Sukošan, Drago Franić, Tomislava Franića 4, 23206 Sukošan, Suzana Bilosnić, Eugena Kumičića 2A, 23000 Zadar, Ante Franić, Franišev prilaz 21, 23206 Sukošan, Tatjana Bučić, OIB 78896901973,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OIB 87679015678, Hrvatskih Branitelja 41, 23206 Sukošan, Petrimir Peričić, OIB 83812344582, Put Barbira 12, 23206 Sukošan, Nera Mulvaj, OIB 37840357475, Ulica Brdo 18b, 51410 Ičići, Biserka Lukić, Sigurd Rings Gata 7, 12651 Hagersten Hagersten, Ratko Žurić, OIB 79639063451, Ulica Paškala Buconjića 6, 10000 Zagreb, Rosanda Golub- oglasna ploča, OIB 56962876019, Udatnoga 4, 51000 Rijeka, Stošija Radoš, OIB 91729421664, ŽDRALOVAC 74 (ranije: SUKOŠAN, SUKOŠAN, 11), 23206 Sukošan, Jasna Žepina, OIB 44631426772, 53 Victoria, 3058 Coburg Melbourne, Milan Krešan, OIB 10496476060, STJEPANA RADIĆA 9 (ranije: SUKOŠAN, SUKOŠAN, 19), 23206 Sukošan, Venceslav Krešan, OIB 66564396595, Dr. Franje Tuđmana 35, 23206 Sukošan, Frane Krešan, Stjepana Radića 13, 23206 Sukošan, Nataša Blagojević-Štokić, OIB 29349414762, Lakeview Road 65, 0 London, Bojan Blagojević, OIB 73881832777, Put Tikulina 28, 23000 Zadar, Natalina Peričić-Kajmak, Milana Šufflaya 2, 23000 Zadar, Alis Peričić-Fiala, OIB 33898795290, Put Petrića 47 B, 23000 Zadar, Anita Franolić, OIB 23730246135, Zvonimirova 52, 51000 Rijeka, Blanka Franolić-Inđić, OIB 12429728606, Šojska 27 F, 51000 Kostrena, Luka Franolić, OIB 99011296507, Car. Stefan Cel Mare 2, 0 Sacele, Nela Kezmić, Kralja Zvonimira 10/4, 21000 Split, Zrinka Buktenica Mikšić- oglasna ploča, OIB 81277465625, Put Mira 53, 21210 Solin, Marija Kezmić, Ante Starčevića 31, 23206 Sukošan, Jerolim Kezmić, Punta 15, 23206 Sukošan, Marija Režan, OIB 86012095711, REŽANI 16 (ranije: BIBINJE, REŽANI, 15), 23205 Bibinje, Silvana Raspović, Ljudevita Posavskog 8c, 23000 Zadar</izvorni_sadrzaj>
    <derivirana_varijabla naziv="DomainObject.Predmet.ProtustrankaWithAdressOIB_1">Milan Franić, Tomislava Franića 11, 23206 Sukošan, Drago Franić, Tomislava Franića 4, 23206 Sukošan, Suzana Bilosnić, Eugena Kumičića 2A, 23000 Zadar, Ante Franić, Franišev prilaz 21, 23206 Sukošan, Tatjana Bučić, OIB 78896901973,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OIB 87679015678, Hrvatskih Branitelja 41, 23206 Sukošan, Petrimir Peričić, OIB 83812344582, Put Barbira 12, 23206 Sukošan, Nera Mulvaj, OIB 37840357475, Ulica Brdo 18b, 51410 Ičići, Biserka Lukić, Sigurd Rings Gata 7, 12651 Hagersten Hagersten, Ratko Žurić, OIB 79639063451, Ulica Paškala Buconjića 6, 10000 Zagreb, Rosanda Golub- oglasna ploča, OIB 56962876019, Udatnoga 4, 51000 Rijeka, Stošija Radoš, OIB 91729421664, ŽDRALOVAC 74 (ranije: SUKOŠAN, SUKOŠAN, 11), 23206 Sukošan, Jasna Žepina, OIB 44631426772, 53 Victoria, 3058 Coburg Melbourne, Milan Krešan, OIB 10496476060, STJEPANA RADIĆA 9 (ranije: SUKOŠAN, SUKOŠAN, 19), 23206 Sukošan, Venceslav Krešan, OIB 66564396595, Dr. Franje Tuđmana 35, 23206 Sukošan, Frane Krešan, Stjepana Radića 13, 23206 Sukošan, Nataša Blagojević-Štokić, OIB 29349414762, Lakeview Road 65, 0 London, Bojan Blagojević, OIB 73881832777, Put Tikulina 28, 23000 Zadar, Natalina Peričić-Kajmak, Milana Šufflaya 2, 23000 Zadar, Alis Peričić-Fiala, OIB 33898795290, Put Petrića 47 B, 23000 Zadar, Anita Franolić, OIB 23730246135, Zvonimirova 52, 51000 Rijeka, Blanka Franolić-Inđić, OIB 12429728606, Šojska 27 F, 51000 Kostrena, Luka Franolić, OIB 99011296507, Car. Stefan Cel Mare 2, 0 Sacele, Nela Kezmić, Kralja Zvonimira 10/4, 21000 Split, Zrinka Buktenica Mikšić- oglasna ploča, OIB 81277465625, Put Mira 53, 21210 Solin, Marija Kezmić, Ante Starčevića 31, 23206 Sukošan, Jerolim Kezmić, Punta 15, 23206 Sukošan, Marija Režan, OIB 86012095711, REŽANI 16 (ranije: BIBINJE, REŽANI, 15), 23205 Bibinje, Silvana Raspović, Ljudevita Posavskog 8c, 23000 Zadar</derivirana_varijabla>
  </DomainObject.Predmet.ProtustrankaWithAdressOIB>
  <DomainObject.Predmet.ProtustrankaNazivFormated>
    <izvorni_sadrzaj>Milan Franić,Drago Franić,Suzana Bilosnić,Ante Franić,Tatjana Bučić,Augustin Franić pok. Josipa,Ana Franić ud. Božidara,Marko Krešan,Miljenko Peričić,Marija Peričić,Petrimir Peričić,Nera Mulvaj,Biserka Lukić,Ratko Žurić,Rosanda Golub- oglasna ploča,Stošija Radoš,Jasna Žepina,Milan Krešan,Venceslav Krešan,Frane Krešan,Nataša Blagojević-Štokić,Bojan Blagojević,Natalina Peričić-Kajmak,Alis Peričić-Fiala,Anita Franolić,Blanka Franolić-Inđić,Luka Franolić,Nela Kezmić,Zrinka Buktenica Mikšić- oglasna ploča,Marija Kezmić,Jerolim Kezmić,Marija Režan,Silvana Raspović</izvorni_sadrzaj>
    <derivirana_varijabla naziv="DomainObject.Predmet.ProtustrankaNazivFormated_1">Milan Franić,Drago Franić,Suzana Bilosnić,Ante Franić,Tatjana Bučić,Augustin Franić pok. Josipa,Ana Franić ud. Božidara,Marko Krešan,Miljenko Peričić,Marija Peričić,Petrimir Peričić,Nera Mulvaj,Biserka Lukić,Ratko Žurić,Rosanda Golub- oglasna ploča,Stošija Radoš,Jasna Žepina,Milan Krešan,Venceslav Krešan,Frane Krešan,Nataša Blagojević-Štokić,Bojan Blagojević,Natalina Peričić-Kajmak,Alis Peričić-Fiala,Anita Franolić,Blanka Franolić-Inđić,Luka Franolić,Nela Kezmić,Zrinka Buktenica Mikšić- oglasna ploča,Marija Kezmić,Jerolim Kezmić,Marija Režan,Silvana Raspović</derivirana_varijabla>
  </DomainObject.Predmet.ProtustrankaNazivFormated>
  <DomainObject.Predmet.ProtustrankaNazivFormatedOIB>
    <izvorni_sadrzaj>Milan Franić,Drago Franić,Suzana Bilosnić,Ante Franić,Tatjana Bučić, OIB 78896901973,Augustin Franić pok. Josipa,Ana Franić ud. Božidara,Marko Krešan,Miljenko Peričić,Marija Peričić, OIB 87679015678,Petrimir Peričić, OIB 83812344582,Nera Mulvaj, OIB 37840357475,Biserka Lukić,Ratko Žurić, OIB 79639063451,Rosanda Golub- oglasna ploča, OIB 56962876019,Stošija Radoš, OIB 91729421664,Jasna Žepina, OIB 44631426772,Milan Krešan, OIB 10496476060,Venceslav Krešan, OIB 66564396595,Frane Krešan,Nataša Blagojević-Štokić, OIB 29349414762,Bojan Blagojević, OIB 73881832777,Natalina Peričić-Kajmak,Alis Peričić-Fiala, OIB 33898795290,Anita Franolić, OIB 23730246135,Blanka Franolić-Inđić, OIB 12429728606,Luka Franolić, OIB 99011296507,Nela Kezmić,Zrinka Buktenica Mikšić- oglasna ploča, OIB 81277465625,Marija Kezmić,Jerolim Kezmić,Marija Režan, OIB 86012095711,Silvana Raspović</izvorni_sadrzaj>
    <derivirana_varijabla naziv="DomainObject.Predmet.ProtustrankaNazivFormatedOIB_1">Milan Franić,Drago Franić,Suzana Bilosnić,Ante Franić,Tatjana Bučić, OIB 78896901973,Augustin Franić pok. Josipa,Ana Franić ud. Božidara,Marko Krešan,Miljenko Peričić,Marija Peričić, OIB 87679015678,Petrimir Peričić, OIB 83812344582,Nera Mulvaj, OIB 37840357475,Biserka Lukić,Ratko Žurić, OIB 79639063451,Rosanda Golub- oglasna ploča, OIB 56962876019,Stošija Radoš, OIB 91729421664,Jasna Žepina, OIB 44631426772,Milan Krešan, OIB 10496476060,Venceslav Krešan, OIB 66564396595,Frane Krešan,Nataša Blagojević-Štokić, OIB 29349414762,Bojan Blagojević, OIB 73881832777,Natalina Peričić-Kajmak,Alis Peričić-Fiala, OIB 33898795290,Anita Franolić, OIB 23730246135,Blanka Franolić-Inđić, OIB 12429728606,Luka Franolić, OIB 99011296507,Nela Kezmić,Zrinka Buktenica Mikšić- oglasna ploča, OIB 81277465625,Marija Kezmić,Jerolim Kezmić,Marija Režan, OIB 86012095711,Silvana Raspović</derivirana_varijabla>
  </DomainObject.Predmet.ProtustrankaNazivFormatedOIB>
  <DomainObject.Predmet.PunomocnikOstecenika>
    <izvorni_sadrzaj/>
    <derivirana_varijabla naziv="DomainObject.Predmet.PunomocnikOstecenika_1"/>
  </DomainObject.Predmet.PunomocnikOstecenika>
  <DomainObject.Predmet.Referada.Naziv>
    <izvorni_sadrzaj>Referada 14 - Ivković Maja</izvorni_sadrzaj>
    <derivirana_varijabla naziv="DomainObject.Predmet.Referada.Naziv_1">Referada 14 - Ivković Maja</derivirana_varijabla>
  </DomainObject.Predmet.Referada.Naziv>
  <DomainObject.Predmet.Referada.Oznaka>
    <izvorni_sadrzaj>14</izvorni_sadrzaj>
    <derivirana_varijabla naziv="DomainObject.Predmet.Referada.Oznaka_1">14</derivirana_varijabla>
  </DomainObject.Predmet.Referada.Oznaka>
  <DomainObject.Predmet.Referada.Prostorija.Naziv>
    <izvorni_sadrzaj>Sudnica 106</izvorni_sadrzaj>
    <derivirana_varijabla naziv="DomainObject.Predmet.Referada.Prostorija.Naziv_1">Sudnica 106</derivirana_varijabla>
  </DomainObject.Predmet.Referada.Prostorija.Naziv>
  <DomainObject.Predmet.Referada.Prostorija.Oznaka>
    <izvorni_sadrzaj>106</izvorni_sadrzaj>
    <derivirana_varijabla naziv="DomainObject.Predmet.Referada.Prostorija.Oznaka_1">106</derivirana_varijabla>
  </DomainObject.Predmet.Referada.Prostorija.Oznaka>
  <DomainObject.Predmet.Referada.Sud.Naziv>
    <izvorni_sadrzaj>Općinski sud u Zadru</izvorni_sadrzaj>
    <derivirana_varijabla naziv="DomainObject.Predmet.Referada.Sud.Naziv_1">Općinski sud u Zadru</derivirana_varijabla>
  </DomainObject.Predmet.Referada.Sud.Naziv>
  <DomainObject.Predmet.Referada.Sudac>
    <izvorni_sadrzaj>Maja Ivković</izvorni_sadrzaj>
    <derivirana_varijabla naziv="DomainObject.Predmet.Referada.Sudac_1">Maja Ivković</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Srećko Keran zastupanog po punomoćniku Klaudia Šopić</izvorni_sadrzaj>
    <derivirana_varijabla naziv="DomainObject.Predmet.StrankaFormated_1">  Srećko Keran zastupanog po punomoćniku Klaudia Šopić</derivirana_varijabla>
  </DomainObject.Predmet.StrankaFormated>
  <DomainObject.Predmet.StrankaFormatedOIB>
    <izvorni_sadrzaj>  Srećko Keran, OIB 62315579878 zastupanog po punomoćniku Klaudia Šopić</izvorni_sadrzaj>
    <derivirana_varijabla naziv="DomainObject.Predmet.StrankaFormatedOIB_1">  Srećko Keran, OIB 62315579878 zastupanog po punomoćniku Klaudia Šopić</derivirana_varijabla>
  </DomainObject.Predmet.StrankaFormatedOIB>
  <DomainObject.Predmet.StrankaFormatedWithAdress>
    <izvorni_sadrzaj> Srećko Keran, Put Raskrižja 41, 23206 Sukošan zastupanog po punomoćniku Klaudia Šopić</izvorni_sadrzaj>
    <derivirana_varijabla naziv="DomainObject.Predmet.StrankaFormatedWithAdress_1"> Srećko Keran, Put Raskrižja 41, 23206 Sukošan zastupanog po punomoćniku Klaudia Šopić</derivirana_varijabla>
  </DomainObject.Predmet.StrankaFormatedWithAdress>
  <DomainObject.Predmet.StrankaFormatedWithAdressOIB>
    <izvorni_sadrzaj> Srećko Keran, OIB 62315579878, Put Raskrižja 41, 23206 Sukošan zastupanog po punomoćniku Klaudia Šopić</izvorni_sadrzaj>
    <derivirana_varijabla naziv="DomainObject.Predmet.StrankaFormatedWithAdressOIB_1"> Srećko Keran, OIB 62315579878, Put Raskrižja 41, 23206 Sukošan zastupanog po punomoćniku Klaudia Šopić</derivirana_varijabla>
  </DomainObject.Predmet.StrankaFormatedWithAdressOIB>
  <DomainObject.Predmet.StrankaWithAdress>
    <izvorni_sadrzaj>Srećko Keran Put Raskrižja 41,23206 Sukošan</izvorni_sadrzaj>
    <derivirana_varijabla naziv="DomainObject.Predmet.StrankaWithAdress_1">Srećko Keran Put Raskrižja 41,23206 Sukošan</derivirana_varijabla>
  </DomainObject.Predmet.StrankaWithAdress>
  <DomainObject.Predmet.StrankaWithAdressOIB>
    <izvorni_sadrzaj>Srećko Keran, OIB 62315579878, Put Raskrižja 41,23206 Sukošan</izvorni_sadrzaj>
    <derivirana_varijabla naziv="DomainObject.Predmet.StrankaWithAdressOIB_1">Srećko Keran, OIB 62315579878, Put Raskrižja 41,23206 Sukošan</derivirana_varijabla>
  </DomainObject.Predmet.StrankaWithAdressOIB>
  <DomainObject.Predmet.StrankaNazivFormated>
    <izvorni_sadrzaj>Srećko Keran</izvorni_sadrzaj>
    <derivirana_varijabla naziv="DomainObject.Predmet.StrankaNazivFormated_1">Srećko Keran</derivirana_varijabla>
  </DomainObject.Predmet.StrankaNazivFormated>
  <DomainObject.Predmet.StrankaNazivFormatedOIB>
    <izvorni_sadrzaj>Srećko Keran, OIB 62315579878</izvorni_sadrzaj>
    <derivirana_varijabla naziv="DomainObject.Predmet.StrankaNazivFormatedOIB_1">Srećko Keran, OIB 62315579878</derivirana_varijabla>
  </DomainObject.Predmet.StrankaNazivFormatedOIB>
  <DomainObject.Predmet.Sud.Adresa.Naselje>
    <izvorni_sadrzaj>Zadar</izvorni_sadrzaj>
    <derivirana_varijabla naziv="DomainObject.Predmet.Sud.Adresa.Naselje_1">Zadar</derivirana_varijabla>
  </DomainObject.Predmet.Sud.Adresa.Naselje>
  <DomainObject.Predmet.Sud.Adresa.NaseljeLokativ>
    <izvorni_sadrzaj>Zadru</izvorni_sadrzaj>
    <derivirana_varijabla naziv="DomainObject.Predmet.Sud.Adresa.NaseljeLokativ_1">Zadru</derivirana_varijabla>
  </DomainObject.Predmet.Sud.Adresa.NaseljeLokativ>
  <DomainObject.Predmet.Sud.Adresa.PostBroj>
    <izvorni_sadrzaj>23000</izvorni_sadrzaj>
    <derivirana_varijabla naziv="DomainObject.Predmet.Sud.Adresa.PostBroj_1">23000</derivirana_varijabla>
  </DomainObject.Predmet.Sud.Adresa.PostBroj>
  <DomainObject.Predmet.Sud.Adresa.UlicaIKBR>
    <izvorni_sadrzaj>Borelli 9</izvorni_sadrzaj>
    <derivirana_varijabla naziv="DomainObject.Predmet.Sud.Adresa.UlicaIKBR_1">Borelli 9</derivirana_varijabla>
  </DomainObject.Predmet.Sud.Adresa.UlicaIKBR>
  <DomainObject.Predmet.Sud.Naziv>
    <izvorni_sadrzaj>Općinski sud u Zadru</izvorni_sadrzaj>
    <derivirana_varijabla naziv="DomainObject.Predmet.Sud.Naziv_1">Općinski sud u Zadru</derivirana_varijabla>
  </DomainObject.Predmet.Sud.Naziv>
  <DomainObject.Predmet.Sud.Telefon.LokalniBroj>
    <izvorni_sadrzaj/>
    <derivirana_varijabla naziv="DomainObject.Predmet.Sud.Telefon.LokalniBroj_1"/>
  </DomainObject.Predmet.Sud.Telefon.LokalniBroj>
  <DomainObject.Predmet.TrenutnaLokacijaSpisa.Naziv>
    <izvorni_sadrzaj>Referada 14 - Ivković Maja</izvorni_sadrzaj>
    <derivirana_varijabla naziv="DomainObject.Predmet.TrenutnaLokacijaSpisa.Naziv_1">Referada 14 - Ivković Maja</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Općinski sud u Zadru</izvorni_sadrzaj>
    <derivirana_varijabla naziv="DomainObject.Predmet.TrenutnaLokacijaSpisa.Sud.Naziv_1">Općinski sud u Zadru</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Parnična pisarnica</izvorni_sadrzaj>
    <derivirana_varijabla naziv="DomainObject.Predmet.UstrojstvenaJedinicaVodi.Naziv_1">Parnična pisarnica</derivirana_varijabla>
  </DomainObject.Predmet.UstrojstvenaJedinicaVodi.Naziv>
  <DomainObject.Predmet.UstrojstvenaJedinicaVodi.Oznaka>
    <izvorni_sadrzaj>P pisarnica</izvorni_sadrzaj>
    <derivirana_varijabla naziv="DomainObject.Predmet.UstrojstvenaJedinicaVodi.Oznaka_1">P pisarnica</derivirana_varijabla>
  </DomainObject.Predmet.UstrojstvenaJedinicaVodi.Oznaka>
  <DomainObject.Predmet.UstrojstvenaJedinicaVodi.Prostorija.Naziv>
    <izvorni_sadrzaj>Sudnica </izvorni_sadrzaj>
    <derivirana_varijabla naziv="DomainObject.Predmet.UstrojstvenaJedinicaVodi.Prostorija.Naziv_1">Sudnica </derivirana_varijabla>
  </DomainObject.Predmet.UstrojstvenaJedinicaVodi.Prostorija.Naziv>
  <DomainObject.Predmet.UstrojstvenaJedinicaVodi.Prostorija.Oznaka>
    <izvorni_sadrzaj>210</izvorni_sadrzaj>
    <derivirana_varijabla naziv="DomainObject.Predmet.UstrojstvenaJedinicaVodi.Prostorija.Oznaka_1">210</derivirana_varijabla>
  </DomainObject.Predmet.UstrojstvenaJedinicaVodi.Prostorija.Oznaka>
  <DomainObject.Predmet.UstrojstvenaJedinicaVodi.Sud.Naziv>
    <izvorni_sadrzaj>Općinski sud u Zadru</izvorni_sadrzaj>
    <derivirana_varijabla naziv="DomainObject.Predmet.UstrojstvenaJedinicaVodi.Sud.Naziv_1">Općinski sud u Zadru</derivirana_varijabla>
  </DomainObject.Predmet.UstrojstvenaJedinicaVodi.Sud.Naziv>
  <DomainObject.Predmet.VrstaSpora.Naziv>
    <izvorni_sadrzaj>Stvarno - pravo vlasništva nekretnine</izvorni_sadrzaj>
    <derivirana_varijabla naziv="DomainObject.Predmet.VrstaSpora.Naziv_1">Stvarno - pravo vlasništva nekretnine</derivirana_varijabla>
  </DomainObject.Predmet.VrstaSpora.Naziv>
  <DomainObject.Predmet.Zapisnicar>
    <izvorni_sadrzaj>Helena Karamarko</izvorni_sadrzaj>
    <derivirana_varijabla naziv="DomainObject.Predmet.Zapisnicar_1">Helena Karamarko</derivirana_varijabla>
  </DomainObject.Predmet.Zapisnicar>
  <DomainObject.Predmet.StrankaListFormated>
    <izvorni_sadrzaj>
      <item>Srećko Keran zastupanog po punomoćniku Klaudia Šopić</item>
    </izvorni_sadrzaj>
    <derivirana_varijabla naziv="DomainObject.Predmet.StrankaListFormated_1">
      <item>Srećko Keran zastupanog po punomoćniku Klaudia Šopić</item>
    </derivirana_varijabla>
  </DomainObject.Predmet.StrankaListFormated>
  <DomainObject.Predmet.StrankaListFormatedOIB>
    <izvorni_sadrzaj>
      <item>Srećko Keran, OIB 62315579878 zastupanog po punomoćniku Klaudia Šopić</item>
    </izvorni_sadrzaj>
    <derivirana_varijabla naziv="DomainObject.Predmet.StrankaListFormatedOIB_1">
      <item>Srećko Keran, OIB 62315579878 zastupanog po punomoćniku Klaudia Šopić</item>
    </derivirana_varijabla>
  </DomainObject.Predmet.StrankaListFormatedOIB>
  <DomainObject.Predmet.StrankaListFormatedWithAdress>
    <izvorni_sadrzaj>
      <item>Srećko Keran, Put Raskrižja 41, 23206 Sukošan zastupanog po punomoćniku Klaudia Šopić</item>
    </izvorni_sadrzaj>
    <derivirana_varijabla naziv="DomainObject.Predmet.StrankaListFormatedWithAdress_1">
      <item>Srećko Keran, Put Raskrižja 41, 23206 Sukošan zastupanog po punomoćniku Klaudia Šopić</item>
    </derivirana_varijabla>
  </DomainObject.Predmet.StrankaListFormatedWithAdress>
  <DomainObject.Predmet.StrankaListFormatedWithAdressOIB>
    <izvorni_sadrzaj>
      <item>Srećko Keran, OIB 62315579878, Put Raskrižja 41, 23206 Sukošan zastupanog po punomoćniku Klaudia Šopić</item>
    </izvorni_sadrzaj>
    <derivirana_varijabla naziv="DomainObject.Predmet.StrankaListFormatedWithAdressOIB_1">
      <item>Srećko Keran, OIB 62315579878, Put Raskrižja 41, 23206 Sukošan zastupanog po punomoćniku Klaudia Šopić</item>
    </derivirana_varijabla>
  </DomainObject.Predmet.StrankaListFormatedWithAdressOIB>
  <DomainObject.Predmet.StrankaListNazivFormated>
    <izvorni_sadrzaj>
      <item>Srećko Keran</item>
    </izvorni_sadrzaj>
    <derivirana_varijabla naziv="DomainObject.Predmet.StrankaListNazivFormated_1">
      <item>Srećko Keran</item>
    </derivirana_varijabla>
  </DomainObject.Predmet.StrankaListNazivFormated>
  <DomainObject.Predmet.StrankaListNazivFormatedOIB>
    <izvorni_sadrzaj>
      <item>Srećko Keran, OIB 62315579878</item>
    </izvorni_sadrzaj>
    <derivirana_varijabla naziv="DomainObject.Predmet.StrankaListNazivFormatedOIB_1">
      <item>Srećko Keran, OIB 62315579878</item>
    </derivirana_varijabla>
  </DomainObject.Predmet.StrankaListNazivFormatedOIB>
  <DomainObject.Predmet.ProtuStrankaListFormated>
    <izvorni_sadrzaj>
      <item>Milan Franić</item>
      <item>Drago Franić</item>
      <item>Suzana Bilosnić</item>
      <item>Ante Franić</item>
      <item>Tatjana Bučić</item>
      <item>Augustin Franić pok. Josipa</item>
      <item>Ana Franić ud. Božidara</item>
      <item>Marko Krešan</item>
      <item>Miljenko Peričić</item>
      <item>Marija Peričić</item>
      <item>Petrimir Peričić</item>
      <item>Nera Mulvaj</item>
      <item>Biserka Lukić zastupanog po punomoćniku Mile Milovac; Maja Boško</item>
      <item>Ratko Žurić zastupanog po punomoćniku Zoran Petković</item>
      <item>Rosanda Golub- oglasna ploča</item>
      <item>Stošija Radoš</item>
      <item>Jasna Žepina</item>
      <item>Milan Krešan</item>
      <item>Venceslav Krešan zastupanog po punomoćniku GLUIĆ NINČEVIĆ odvjetničko društvo društvo s ograničenom odgovornošću</item>
      <item>Frane Krešan zastupanog po punomoćniku GLUIĆ NINČEVIĆ odvjetničko društvo društvo s ograničenom odgovornošću</item>
      <item>Nataša Blagojević-Štokić</item>
      <item>Bojan Blagojević</item>
      <item>Natalina Peričić-Kajmak zastupanog po punomoćniku Lara Kajmak, kćerka tužene pod 21; GLUIĆ NINČEVIĆ odvjetničko društvo društvo s ograničenom odgovornošću</item>
      <item>Alis Peričić-Fiala</item>
      <item>Anita Franolić</item>
      <item>Blanka Franolić-Inđić</item>
      <item>Luka Franolić</item>
      <item>Nela Kezmić</item>
      <item>Zrinka Buktenica Mikšić- oglasna ploča</item>
      <item>Marija Kezmić</item>
      <item>Jerolim Kezmić</item>
      <item>Marija Režan</item>
      <item>Silvana Raspović zastupanog po punomoćniku Milan Raspović, suprug tužene pod 33</item>
    </izvorni_sadrzaj>
    <derivirana_varijabla naziv="DomainObject.Predmet.ProtuStrankaListFormated_1">
      <item>Milan Franić</item>
      <item>Drago Franić</item>
      <item>Suzana Bilosnić</item>
      <item>Ante Franić</item>
      <item>Tatjana Bučić</item>
      <item>Augustin Franić pok. Josipa</item>
      <item>Ana Franić ud. Božidara</item>
      <item>Marko Krešan</item>
      <item>Miljenko Peričić</item>
      <item>Marija Peričić</item>
      <item>Petrimir Peričić</item>
      <item>Nera Mulvaj</item>
      <item>Biserka Lukić zastupanog po punomoćniku Mile Milovac; Maja Boško</item>
      <item>Ratko Žurić zastupanog po punomoćniku Zoran Petković</item>
      <item>Rosanda Golub- oglasna ploča</item>
      <item>Stošija Radoš</item>
      <item>Jasna Žepina</item>
      <item>Milan Krešan</item>
      <item>Venceslav Krešan zastupanog po punomoćniku GLUIĆ NINČEVIĆ odvjetničko društvo društvo s ograničenom odgovornošću</item>
      <item>Frane Krešan zastupanog po punomoćniku GLUIĆ NINČEVIĆ odvjetničko društvo društvo s ograničenom odgovornošću</item>
      <item>Nataša Blagojević-Štokić</item>
      <item>Bojan Blagojević</item>
      <item>Natalina Peričić-Kajmak zastupanog po punomoćniku Lara Kajmak, kćerka tužene pod 21; GLUIĆ NINČEVIĆ odvjetničko društvo društvo s ograničenom odgovornošću</item>
      <item>Alis Peričić-Fiala</item>
      <item>Anita Franolić</item>
      <item>Blanka Franolić-Inđić</item>
      <item>Luka Franolić</item>
      <item>Nela Kezmić</item>
      <item>Zrinka Buktenica Mikšić- oglasna ploča</item>
      <item>Marija Kezmić</item>
      <item>Jerolim Kezmić</item>
      <item>Marija Režan</item>
      <item>Silvana Raspović zastupanog po punomoćniku Milan Raspović, suprug tužene pod 33</item>
    </derivirana_varijabla>
  </DomainObject.Predmet.ProtuStrankaListFormated>
  <DomainObject.Predmet.ProtuStrankaListFormatedOIB>
    <izvorni_sadrzaj>
      <item>Milan Franić</item>
      <item>Drago Franić</item>
      <item>Suzana Bilosnić</item>
      <item>Ante Franić</item>
      <item>Tatjana Bučić, OIB 78896901973</item>
      <item>Augustin Franić pok. Josipa</item>
      <item>Ana Franić ud. Božidara</item>
      <item>Marko Krešan</item>
      <item>Miljenko Peričić</item>
      <item>Marija Peričić, OIB 87679015678</item>
      <item>Petrimir Peričić, OIB 83812344582</item>
      <item>Nera Mulvaj, OIB 37840357475</item>
      <item>Biserka Lukić zastupanog po punomoćniku Mile Milovac; Maja Boško</item>
      <item>Ratko Žurić, OIB 79639063451 zastupanog po punomoćniku Zoran Petković</item>
      <item>Rosanda Golub- oglasna ploča, OIB 56962876019</item>
      <item>Stošija Radoš, OIB 91729421664</item>
      <item>Jasna Žepina, OIB 44631426772</item>
      <item>Milan Krešan, OIB 10496476060</item>
      <item>Venceslav Krešan, OIB 66564396595 zastupanog po punomoćniku GLUIĆ NINČEVIĆ odvjetničko društvo društvo s ograničenom odgovornošću</item>
      <item>Frane Krešan zastupanog po punomoćniku GLUIĆ NINČEVIĆ odvjetničko društvo društvo s ograničenom odgovornošću</item>
      <item>Nataša Blagojević-Štokić, OIB 29349414762</item>
      <item>Bojan Blagojević, OIB 73881832777</item>
      <item>Natalina Peričić-Kajmak zastupanog po punomoćniku Lara Kajmak, kćerka tužene pod 21; GLUIĆ NINČEVIĆ odvjetničko društvo društvo s ograničenom odgovornošću</item>
      <item>Alis Peričić-Fiala, OIB 33898795290</item>
      <item>Anita Franolić, OIB 23730246135</item>
      <item>Blanka Franolić-Inđić, OIB 12429728606</item>
      <item>Luka Franolić, OIB 99011296507</item>
      <item>Nela Kezmić</item>
      <item>Zrinka Buktenica Mikšić- oglasna ploča, OIB 81277465625</item>
      <item>Marija Kezmić</item>
      <item>Jerolim Kezmić</item>
      <item>Marija Režan, OIB 86012095711</item>
      <item>Silvana Raspović zastupanog po punomoćniku Milan Raspović, suprug tužene pod 33</item>
    </izvorni_sadrzaj>
    <derivirana_varijabla naziv="DomainObject.Predmet.ProtuStrankaListFormatedOIB_1">
      <item>Milan Franić</item>
      <item>Drago Franić</item>
      <item>Suzana Bilosnić</item>
      <item>Ante Franić</item>
      <item>Tatjana Bučić, OIB 78896901973</item>
      <item>Augustin Franić pok. Josipa</item>
      <item>Ana Franić ud. Božidara</item>
      <item>Marko Krešan</item>
      <item>Miljenko Peričić</item>
      <item>Marija Peričić, OIB 87679015678</item>
      <item>Petrimir Peričić, OIB 83812344582</item>
      <item>Nera Mulvaj, OIB 37840357475</item>
      <item>Biserka Lukić zastupanog po punomoćniku Mile Milovac; Maja Boško</item>
      <item>Ratko Žurić, OIB 79639063451 zastupanog po punomoćniku Zoran Petković</item>
      <item>Rosanda Golub- oglasna ploča, OIB 56962876019</item>
      <item>Stošija Radoš, OIB 91729421664</item>
      <item>Jasna Žepina, OIB 44631426772</item>
      <item>Milan Krešan, OIB 10496476060</item>
      <item>Venceslav Krešan, OIB 66564396595 zastupanog po punomoćniku GLUIĆ NINČEVIĆ odvjetničko društvo društvo s ograničenom odgovornošću</item>
      <item>Frane Krešan zastupanog po punomoćniku GLUIĆ NINČEVIĆ odvjetničko društvo društvo s ograničenom odgovornošću</item>
      <item>Nataša Blagojević-Štokić, OIB 29349414762</item>
      <item>Bojan Blagojević, OIB 73881832777</item>
      <item>Natalina Peričić-Kajmak zastupanog po punomoćniku Lara Kajmak, kćerka tužene pod 21; GLUIĆ NINČEVIĆ odvjetničko društvo društvo s ograničenom odgovornošću</item>
      <item>Alis Peričić-Fiala, OIB 33898795290</item>
      <item>Anita Franolić, OIB 23730246135</item>
      <item>Blanka Franolić-Inđić, OIB 12429728606</item>
      <item>Luka Franolić, OIB 99011296507</item>
      <item>Nela Kezmić</item>
      <item>Zrinka Buktenica Mikšić- oglasna ploča, OIB 81277465625</item>
      <item>Marija Kezmić</item>
      <item>Jerolim Kezmić</item>
      <item>Marija Režan, OIB 86012095711</item>
      <item>Silvana Raspović zastupanog po punomoćniku Milan Raspović, suprug tužene pod 33</item>
    </derivirana_varijabla>
  </DomainObject.Predmet.ProtuStrankaListFormatedOIB>
  <DomainObject.Predmet.ProtuStrankaListFormatedWithAdress>
    <izvorni_sadrzaj>
      <item>Milan Franić, Tomislava Franića 11, 23206 Sukošan</item>
      <item>Drago Franić, Tomislava Franića 4, 23206 Sukošan</item>
      <item>Suzana Bilosnić, Eugena Kumičića 2A, 23000 Zadar</item>
      <item>Ante Franić, Franišev prilaz 21, 23206 Sukošan</item>
      <item>Tatjana Bučić, GALOVAC ULICA III 8 D (ranije: GALOVAC, GALOVAC, 23 B), 23222 Galovac</item>
      <item>Augustin Franić pok. Josipa, Franićev prilaz 12, 23206 Sukošan</item>
      <item>Ana Franić ud. Božidara, Tomislava Franića 1, 23206 Sukošan</item>
      <item>Marko Krešan, Ul. Ivana Krešana 18, 23206 Sukošan</item>
      <item>Miljenko Peričić, Put Raskrižja 52, 23206 Sukošan</item>
      <item>Marija Peričić, Hrvatskih Branitelja 41, 23206 Sukošan</item>
      <item>Petrimir Peričić, Put Barbira 12, 23206 Sukošan</item>
      <item>Nera Mulvaj, Ulica Brdo 18b, 51410 Ičići</item>
      <item>Biserka Lukić, Sigurd Rings Gata 7, 12651 Hagersten Hagersten zastupanog po punomoćniku Mile Milovac; Maja Boško</item>
      <item>Ratko Žurić, Ulica Paškala Buconjića 6, 10000 Zagreb zastupanog po punomoćniku Zoran Petković</item>
      <item>Rosanda Golub- oglasna ploča, Udatnoga 4, 51000 Rijeka</item>
      <item>Stošija Radoš, ŽDRALOVAC 74 (ranije: SUKOŠAN, SUKOŠAN, 11), 23206 Sukošan</item>
      <item>Jasna Žepina, 53 Victoria, 3058 Coburg Melbourne</item>
      <item>Milan Krešan, STJEPANA RADIĆA 9 (ranije: SUKOŠAN, SUKOŠAN, 19), 23206 Sukošan</item>
      <item>Venceslav Krešan, Dr. Franje Tuđmana 35, 23206 Sukošan zastupanog po punomoćniku GLUIĆ NINČEVIĆ odvjetničko društvo društvo s ograničenom odgovornošću</item>
      <item>Frane Krešan, Stjepana Radića 13, 23206 Sukošan zastupanog po punomoćniku GLUIĆ NINČEVIĆ odvjetničko društvo društvo s ograničenom odgovornošću</item>
      <item>Nataša Blagojević-Štokić, Lakeview Road 65, 0 London</item>
      <item>Bojan Blagojević, Put Tikulina 28, 23000 Zadar</item>
      <item>Natalina Peričić-Kajmak, Milana Šufflaya 2, 23000 Zadar zastupanog po punomoćniku Lara Kajmak, kćerka tužene pod 21; GLUIĆ NINČEVIĆ odvjetničko društvo društvo s ograničenom odgovornošću</item>
      <item>Alis Peričić-Fiala, Put Petrića 47 B, 23000 Zadar</item>
      <item>Anita Franolić, Zvonimirova 52, 51000 Rijeka</item>
      <item>Blanka Franolić-Inđić, Šojska 27 F, 51000 Kostrena</item>
      <item>Luka Franolić, Car. Stefan Cel Mare 2, 0 Sacele</item>
      <item>Nela Kezmić, Kralja Zvonimira 10/4, 21000 Split</item>
      <item>Zrinka Buktenica Mikšić- oglasna ploča, Put Mira 53, 21210 Solin</item>
      <item>Marija Kezmić, Ante Starčevića 31, 23206 Sukošan</item>
      <item>Jerolim Kezmić, Punta 15, 23206 Sukošan</item>
      <item>Marija Režan, REŽANI 16 (ranije: BIBINJE, REŽANI, 15), 23205 Bibinje</item>
      <item>Silvana Raspović, Ljudevita Posavskog 8c, 23000 Zadar zastupanog po punomoćniku Milan Raspović, suprug tužene pod 33</item>
    </izvorni_sadrzaj>
    <derivirana_varijabla naziv="DomainObject.Predmet.ProtuStrankaListFormatedWithAdress_1">
      <item>Milan Franić, Tomislava Franića 11, 23206 Sukošan</item>
      <item>Drago Franić, Tomislava Franića 4, 23206 Sukošan</item>
      <item>Suzana Bilosnić, Eugena Kumičića 2A, 23000 Zadar</item>
      <item>Ante Franić, Franišev prilaz 21, 23206 Sukošan</item>
      <item>Tatjana Bučić, GALOVAC ULICA III 8 D (ranije: GALOVAC, GALOVAC, 23 B), 23222 Galovac</item>
      <item>Augustin Franić pok. Josipa, Franićev prilaz 12, 23206 Sukošan</item>
      <item>Ana Franić ud. Božidara, Tomislava Franića 1, 23206 Sukošan</item>
      <item>Marko Krešan, Ul. Ivana Krešana 18, 23206 Sukošan</item>
      <item>Miljenko Peričić, Put Raskrižja 52, 23206 Sukošan</item>
      <item>Marija Peričić, Hrvatskih Branitelja 41, 23206 Sukošan</item>
      <item>Petrimir Peričić, Put Barbira 12, 23206 Sukošan</item>
      <item>Nera Mulvaj, Ulica Brdo 18b, 51410 Ičići</item>
      <item>Biserka Lukić, Sigurd Rings Gata 7, 12651 Hagersten Hagersten zastupanog po punomoćniku Mile Milovac; Maja Boško</item>
      <item>Ratko Žurić, Ulica Paškala Buconjića 6, 10000 Zagreb zastupanog po punomoćniku Zoran Petković</item>
      <item>Rosanda Golub- oglasna ploča, Udatnoga 4, 51000 Rijeka</item>
      <item>Stošija Radoš, ŽDRALOVAC 74 (ranije: SUKOŠAN, SUKOŠAN, 11), 23206 Sukošan</item>
      <item>Jasna Žepina, 53 Victoria, 3058 Coburg Melbourne</item>
      <item>Milan Krešan, STJEPANA RADIĆA 9 (ranije: SUKOŠAN, SUKOŠAN, 19), 23206 Sukošan</item>
      <item>Venceslav Krešan, Dr. Franje Tuđmana 35, 23206 Sukošan zastupanog po punomoćniku GLUIĆ NINČEVIĆ odvjetničko društvo društvo s ograničenom odgovornošću</item>
      <item>Frane Krešan, Stjepana Radića 13, 23206 Sukošan zastupanog po punomoćniku GLUIĆ NINČEVIĆ odvjetničko društvo društvo s ograničenom odgovornošću</item>
      <item>Nataša Blagojević-Štokić, Lakeview Road 65, 0 London</item>
      <item>Bojan Blagojević, Put Tikulina 28, 23000 Zadar</item>
      <item>Natalina Peričić-Kajmak, Milana Šufflaya 2, 23000 Zadar zastupanog po punomoćniku Lara Kajmak, kćerka tužene pod 21; GLUIĆ NINČEVIĆ odvjetničko društvo društvo s ograničenom odgovornošću</item>
      <item>Alis Peričić-Fiala, Put Petrića 47 B, 23000 Zadar</item>
      <item>Anita Franolić, Zvonimirova 52, 51000 Rijeka</item>
      <item>Blanka Franolić-Inđić, Šojska 27 F, 51000 Kostrena</item>
      <item>Luka Franolić, Car. Stefan Cel Mare 2, 0 Sacele</item>
      <item>Nela Kezmić, Kralja Zvonimira 10/4, 21000 Split</item>
      <item>Zrinka Buktenica Mikšić- oglasna ploča, Put Mira 53, 21210 Solin</item>
      <item>Marija Kezmić, Ante Starčevića 31, 23206 Sukošan</item>
      <item>Jerolim Kezmić, Punta 15, 23206 Sukošan</item>
      <item>Marija Režan, REŽANI 16 (ranije: BIBINJE, REŽANI, 15), 23205 Bibinje</item>
      <item>Silvana Raspović, Ljudevita Posavskog 8c, 23000 Zadar zastupanog po punomoćniku Milan Raspović, suprug tužene pod 33</item>
    </derivirana_varijabla>
  </DomainObject.Predmet.ProtuStrankaListFormatedWithAdress>
  <DomainObject.Predmet.ProtuStrankaListFormatedWithAdressOIB>
    <izvorni_sadrzaj>
      <item>Milan Franić, Tomislava Franića 11, 23206 Sukošan</item>
      <item>Drago Franić, Tomislava Franića 4, 23206 Sukošan</item>
      <item>Suzana Bilosnić, Eugena Kumičića 2A, 23000 Zadar</item>
      <item>Ante Franić, Franišev prilaz 21, 23206 Sukošan</item>
      <item>Tatjana Bučić, OIB 78896901973, GALOVAC ULICA III 8 D (ranije: GALOVAC, GALOVAC, 23 B), 23222 Galovac</item>
      <item>Augustin Franić pok. Josipa, Franićev prilaz 12, 23206 Sukošan</item>
      <item>Ana Franić ud. Božidara, Tomislava Franića 1, 23206 Sukošan</item>
      <item>Marko Krešan, Ul. Ivana Krešana 18, 23206 Sukošan</item>
      <item>Miljenko Peričić, Put Raskrižja 52, 23206 Sukošan</item>
      <item>Marija Peričić, OIB 87679015678, Hrvatskih Branitelja 41, 23206 Sukošan</item>
      <item>Petrimir Peričić, OIB 83812344582, Put Barbira 12, 23206 Sukošan</item>
      <item>Nera Mulvaj, OIB 37840357475, Ulica Brdo 18b, 51410 Ičići</item>
      <item>Biserka Lukić, Sigurd Rings Gata 7, 12651 Hagersten Hagersten zastupanog po punomoćniku Mile Milovac; Maja Boško</item>
      <item>Ratko Žurić, OIB 79639063451, Ulica Paškala Buconjića 6, 10000 Zagreb zastupanog po punomoćniku Zoran Petković</item>
      <item>Rosanda Golub- oglasna ploča, OIB 56962876019, Udatnoga 4, 51000 Rijeka</item>
      <item>Stošija Radoš, OIB 91729421664, ŽDRALOVAC 74 (ranije: SUKOŠAN, SUKOŠAN, 11), 23206 Sukošan</item>
      <item>Jasna Žepina, OIB 44631426772, 53 Victoria, 3058 Coburg Melbourne</item>
      <item>Milan Krešan, OIB 10496476060, STJEPANA RADIĆA 9 (ranije: SUKOŠAN, SUKOŠAN, 19), 23206 Sukošan</item>
      <item>Venceslav Krešan, OIB 66564396595, Dr. Franje Tuđmana 35, 23206 Sukošan zastupanog po punomoćniku GLUIĆ NINČEVIĆ odvjetničko društvo društvo s ograničenom odgovornošću</item>
      <item>Frane Krešan, Stjepana Radića 13, 23206 Sukošan zastupanog po punomoćniku GLUIĆ NINČEVIĆ odvjetničko društvo društvo s ograničenom odgovornošću</item>
      <item>Nataša Blagojević-Štokić, OIB 29349414762, Lakeview Road 65, 0 London</item>
      <item>Bojan Blagojević, OIB 73881832777, Put Tikulina 28, 23000 Zadar</item>
      <item>Natalina Peričić-Kajmak, Milana Šufflaya 2, 23000 Zadar zastupanog po punomoćniku Lara Kajmak, kćerka tužene pod 21; GLUIĆ NINČEVIĆ odvjetničko društvo društvo s ograničenom odgovornošću</item>
      <item>Alis Peričić-Fiala, OIB 33898795290, Put Petrića 47 B, 23000 Zadar</item>
      <item>Anita Franolić, OIB 23730246135, Zvonimirova 52, 51000 Rijeka</item>
      <item>Blanka Franolić-Inđić, OIB 12429728606, Šojska 27 F, 51000 Kostrena</item>
      <item>Luka Franolić, OIB 99011296507, Car. Stefan Cel Mare 2, 0 Sacele</item>
      <item>Nela Kezmić, Kralja Zvonimira 10/4, 21000 Split</item>
      <item>Zrinka Buktenica Mikšić- oglasna ploča, OIB 81277465625, Put Mira 53, 21210 Solin</item>
      <item>Marija Kezmić, Ante Starčevića 31, 23206 Sukošan</item>
      <item>Jerolim Kezmić, Punta 15, 23206 Sukošan</item>
      <item>Marija Režan, OIB 86012095711, REŽANI 16 (ranije: BIBINJE, REŽANI, 15), 23205 Bibinje</item>
      <item>Silvana Raspović, Ljudevita Posavskog 8c, 23000 Zadar zastupanog po punomoćniku Milan Raspović, suprug tužene pod 33</item>
    </izvorni_sadrzaj>
    <derivirana_varijabla naziv="DomainObject.Predmet.ProtuStrankaListFormatedWithAdressOIB_1">
      <item>Milan Franić, Tomislava Franića 11, 23206 Sukošan</item>
      <item>Drago Franić, Tomislava Franića 4, 23206 Sukošan</item>
      <item>Suzana Bilosnić, Eugena Kumičića 2A, 23000 Zadar</item>
      <item>Ante Franić, Franišev prilaz 21, 23206 Sukošan</item>
      <item>Tatjana Bučić, OIB 78896901973, GALOVAC ULICA III 8 D (ranije: GALOVAC, GALOVAC, 23 B), 23222 Galovac</item>
      <item>Augustin Franić pok. Josipa, Franićev prilaz 12, 23206 Sukošan</item>
      <item>Ana Franić ud. Božidara, Tomislava Franića 1, 23206 Sukošan</item>
      <item>Marko Krešan, Ul. Ivana Krešana 18, 23206 Sukošan</item>
      <item>Miljenko Peričić, Put Raskrižja 52, 23206 Sukošan</item>
      <item>Marija Peričić, OIB 87679015678, Hrvatskih Branitelja 41, 23206 Sukošan</item>
      <item>Petrimir Peričić, OIB 83812344582, Put Barbira 12, 23206 Sukošan</item>
      <item>Nera Mulvaj, OIB 37840357475, Ulica Brdo 18b, 51410 Ičići</item>
      <item>Biserka Lukić, Sigurd Rings Gata 7, 12651 Hagersten Hagersten zastupanog po punomoćniku Mile Milovac; Maja Boško</item>
      <item>Ratko Žurić, OIB 79639063451, Ulica Paškala Buconjića 6, 10000 Zagreb zastupanog po punomoćniku Zoran Petković</item>
      <item>Rosanda Golub- oglasna ploča, OIB 56962876019, Udatnoga 4, 51000 Rijeka</item>
      <item>Stošija Radoš, OIB 91729421664, ŽDRALOVAC 74 (ranije: SUKOŠAN, SUKOŠAN, 11), 23206 Sukošan</item>
      <item>Jasna Žepina, OIB 44631426772, 53 Victoria, 3058 Coburg Melbourne</item>
      <item>Milan Krešan, OIB 10496476060, STJEPANA RADIĆA 9 (ranije: SUKOŠAN, SUKOŠAN, 19), 23206 Sukošan</item>
      <item>Venceslav Krešan, OIB 66564396595, Dr. Franje Tuđmana 35, 23206 Sukošan zastupanog po punomoćniku GLUIĆ NINČEVIĆ odvjetničko društvo društvo s ograničenom odgovornošću</item>
      <item>Frane Krešan, Stjepana Radića 13, 23206 Sukošan zastupanog po punomoćniku GLUIĆ NINČEVIĆ odvjetničko društvo društvo s ograničenom odgovornošću</item>
      <item>Nataša Blagojević-Štokić, OIB 29349414762, Lakeview Road 65, 0 London</item>
      <item>Bojan Blagojević, OIB 73881832777, Put Tikulina 28, 23000 Zadar</item>
      <item>Natalina Peričić-Kajmak, Milana Šufflaya 2, 23000 Zadar zastupanog po punomoćniku Lara Kajmak, kćerka tužene pod 21; GLUIĆ NINČEVIĆ odvjetničko društvo društvo s ograničenom odgovornošću</item>
      <item>Alis Peričić-Fiala, OIB 33898795290, Put Petrića 47 B, 23000 Zadar</item>
      <item>Anita Franolić, OIB 23730246135, Zvonimirova 52, 51000 Rijeka</item>
      <item>Blanka Franolić-Inđić, OIB 12429728606, Šojska 27 F, 51000 Kostrena</item>
      <item>Luka Franolić, OIB 99011296507, Car. Stefan Cel Mare 2, 0 Sacele</item>
      <item>Nela Kezmić, Kralja Zvonimira 10/4, 21000 Split</item>
      <item>Zrinka Buktenica Mikšić- oglasna ploča, OIB 81277465625, Put Mira 53, 21210 Solin</item>
      <item>Marija Kezmić, Ante Starčevića 31, 23206 Sukošan</item>
      <item>Jerolim Kezmić, Punta 15, 23206 Sukošan</item>
      <item>Marija Režan, OIB 86012095711, REŽANI 16 (ranije: BIBINJE, REŽANI, 15), 23205 Bibinje</item>
      <item>Silvana Raspović, Ljudevita Posavskog 8c, 23000 Zadar zastupanog po punomoćniku Milan Raspović, suprug tužene pod 33</item>
    </derivirana_varijabla>
  </DomainObject.Predmet.ProtuStrankaListFormatedWithAdressOIB>
  <DomainObject.Predmet.ProtuStrankaListNazivFormated>
    <izvorni_sadrzaj>
      <item>Milan Franić</item>
      <item>Drago Franić</item>
      <item>Suzana Bilosnić</item>
      <item>Ante Franić</item>
      <item>Tatjana Bučić</item>
      <item>Augustin Franić pok. Josipa</item>
      <item>Ana Franić ud. Božidara</item>
      <item>Marko Krešan</item>
      <item>Miljenko Peričić</item>
      <item>Marija Peričić</item>
      <item>Petrimir Peričić</item>
      <item>Nera Mulvaj</item>
      <item>Biserka Lukić</item>
      <item>Ratko Žurić</item>
      <item>Rosanda Golub- oglasna ploča</item>
      <item>Stošija Radoš</item>
      <item>Jasna Žepina</item>
      <item>Milan Krešan</item>
      <item>Venceslav Krešan</item>
      <item>Frane Krešan</item>
      <item>Nataša Blagojević-Štokić</item>
      <item>Bojan Blagojević</item>
      <item>Natalina Peričić-Kajmak</item>
      <item>Alis Peričić-Fiala</item>
      <item>Anita Franolić</item>
      <item>Blanka Franolić-Inđić</item>
      <item>Luka Franolić</item>
      <item>Nela Kezmić</item>
      <item>Zrinka Buktenica Mikšić- oglasna ploča</item>
      <item>Marija Kezmić</item>
      <item>Jerolim Kezmić</item>
      <item>Marija Režan</item>
      <item>Silvana Raspović</item>
    </izvorni_sadrzaj>
    <derivirana_varijabla naziv="DomainObject.Predmet.ProtuStrankaListNazivFormated_1">
      <item>Milan Franić</item>
      <item>Drago Franić</item>
      <item>Suzana Bilosnić</item>
      <item>Ante Franić</item>
      <item>Tatjana Bučić</item>
      <item>Augustin Franić pok. Josipa</item>
      <item>Ana Franić ud. Božidara</item>
      <item>Marko Krešan</item>
      <item>Miljenko Peričić</item>
      <item>Marija Peričić</item>
      <item>Petrimir Peričić</item>
      <item>Nera Mulvaj</item>
      <item>Biserka Lukić</item>
      <item>Ratko Žurić</item>
      <item>Rosanda Golub- oglasna ploča</item>
      <item>Stošija Radoš</item>
      <item>Jasna Žepina</item>
      <item>Milan Krešan</item>
      <item>Venceslav Krešan</item>
      <item>Frane Krešan</item>
      <item>Nataša Blagojević-Štokić</item>
      <item>Bojan Blagojević</item>
      <item>Natalina Peričić-Kajmak</item>
      <item>Alis Peričić-Fiala</item>
      <item>Anita Franolić</item>
      <item>Blanka Franolić-Inđić</item>
      <item>Luka Franolić</item>
      <item>Nela Kezmić</item>
      <item>Zrinka Buktenica Mikšić- oglasna ploča</item>
      <item>Marija Kezmić</item>
      <item>Jerolim Kezmić</item>
      <item>Marija Režan</item>
      <item>Silvana Raspović</item>
    </derivirana_varijabla>
  </DomainObject.Predmet.ProtuStrankaListNazivFormated>
  <DomainObject.Predmet.ProtuStrankaListNazivFormatedOIB>
    <izvorni_sadrzaj>
      <item>Milan Franić</item>
      <item>Drago Franić</item>
      <item>Suzana Bilosnić</item>
      <item>Ante Franić</item>
      <item>Tatjana Bučić, OIB 78896901973</item>
      <item>Augustin Franić pok. Josipa</item>
      <item>Ana Franić ud. Božidara</item>
      <item>Marko Krešan</item>
      <item>Miljenko Peričić</item>
      <item>Marija Peričić, OIB 87679015678</item>
      <item>Petrimir Peričić, OIB 83812344582</item>
      <item>Nera Mulvaj, OIB 37840357475</item>
      <item>Biserka Lukić</item>
      <item>Ratko Žurić, OIB 79639063451</item>
      <item>Rosanda Golub- oglasna ploča, OIB 56962876019</item>
      <item>Stošija Radoš, OIB 91729421664</item>
      <item>Jasna Žepina, OIB 44631426772</item>
      <item>Milan Krešan, OIB 10496476060</item>
      <item>Venceslav Krešan, OIB 66564396595</item>
      <item>Frane Krešan</item>
      <item>Nataša Blagojević-Štokić, OIB 29349414762</item>
      <item>Bojan Blagojević, OIB 73881832777</item>
      <item>Natalina Peričić-Kajmak</item>
      <item>Alis Peričić-Fiala, OIB 33898795290</item>
      <item>Anita Franolić, OIB 23730246135</item>
      <item>Blanka Franolić-Inđić, OIB 12429728606</item>
      <item>Luka Franolić, OIB 99011296507</item>
      <item>Nela Kezmić</item>
      <item>Zrinka Buktenica Mikšić- oglasna ploča, OIB 81277465625</item>
      <item>Marija Kezmić</item>
      <item>Jerolim Kezmić</item>
      <item>Marija Režan, OIB 86012095711</item>
      <item>Silvana Raspović</item>
    </izvorni_sadrzaj>
    <derivirana_varijabla naziv="DomainObject.Predmet.ProtuStrankaListNazivFormatedOIB_1">
      <item>Milan Franić</item>
      <item>Drago Franić</item>
      <item>Suzana Bilosnić</item>
      <item>Ante Franić</item>
      <item>Tatjana Bučić, OIB 78896901973</item>
      <item>Augustin Franić pok. Josipa</item>
      <item>Ana Franić ud. Božidara</item>
      <item>Marko Krešan</item>
      <item>Miljenko Peričić</item>
      <item>Marija Peričić, OIB 87679015678</item>
      <item>Petrimir Peričić, OIB 83812344582</item>
      <item>Nera Mulvaj, OIB 37840357475</item>
      <item>Biserka Lukić</item>
      <item>Ratko Žurić, OIB 79639063451</item>
      <item>Rosanda Golub- oglasna ploča, OIB 56962876019</item>
      <item>Stošija Radoš, OIB 91729421664</item>
      <item>Jasna Žepina, OIB 44631426772</item>
      <item>Milan Krešan, OIB 10496476060</item>
      <item>Venceslav Krešan, OIB 66564396595</item>
      <item>Frane Krešan</item>
      <item>Nataša Blagojević-Štokić, OIB 29349414762</item>
      <item>Bojan Blagojević, OIB 73881832777</item>
      <item>Natalina Peričić-Kajmak</item>
      <item>Alis Peričić-Fiala, OIB 33898795290</item>
      <item>Anita Franolić, OIB 23730246135</item>
      <item>Blanka Franolić-Inđić, OIB 12429728606</item>
      <item>Luka Franolić, OIB 99011296507</item>
      <item>Nela Kezmić</item>
      <item>Zrinka Buktenica Mikšić- oglasna ploča, OIB 81277465625</item>
      <item>Marija Kezmić</item>
      <item>Jerolim Kezmić</item>
      <item>Marija Režan, OIB 86012095711</item>
      <item>Silvana Raspović</item>
    </derivirana_varijabla>
  </DomainObject.Predmet.ProtuStrankaListNazivFormatedOIB>
  <DomainObject.Predmet.OstaliListFormated>
    <izvorni_sadrzaj>
      <item>GLUIĆ NINČEVIĆ odvjetničko društvo društvo s ograničenom odgovornošću punomoćnik sudionika u postupku Natalina Peričić-Kajmak; Frane Krešan; Venceslav Krešan</item>
      <item>Milan Raspović, suprug tužene pod 33 punomoćnik sudionika u postupku Silvana Raspović</item>
      <item>Mile Milovac punomoćnik sudionika u postupku Biserka Lukić</item>
      <item>Zoran Petković punomoćnik sudionika u postupku Ratko Žurić</item>
      <item>Klaudia Šopić punomoćnik sudionika u postupku Srećko Keran</item>
      <item>Lara Kajmak, kćerka tužene pod 21 punomoćnica sudionika u postupku Natalina Peričić-Kajmak</item>
      <item>Šime Dijan pok. Marijana</item>
      <item>Damir Dević</item>
      <item>Dragan Franić</item>
      <item>Maja Boško punomoćnica sudionika u postupku Biserka Lukić</item>
      <item>Danica Dijan Raspović</item>
    </izvorni_sadrzaj>
    <derivirana_varijabla naziv="DomainObject.Predmet.OstaliListFormated_1">
      <item>GLUIĆ NINČEVIĆ odvjetničko društvo društvo s ograničenom odgovornošću punomoćnik sudionika u postupku Natalina Peričić-Kajmak; Frane Krešan; Venceslav Krešan</item>
      <item>Milan Raspović, suprug tužene pod 33 punomoćnik sudionika u postupku Silvana Raspović</item>
      <item>Mile Milovac punomoćnik sudionika u postupku Biserka Lukić</item>
      <item>Zoran Petković punomoćnik sudionika u postupku Ratko Žurić</item>
      <item>Klaudia Šopić punomoćnik sudionika u postupku Srećko Keran</item>
      <item>Lara Kajmak, kćerka tužene pod 21 punomoćnica sudionika u postupku Natalina Peričić-Kajmak</item>
      <item>Šime Dijan pok. Marijana</item>
      <item>Damir Dević</item>
      <item>Dragan Franić</item>
      <item>Maja Boško punomoćnica sudionika u postupku Biserka Lukić</item>
      <item>Danica Dijan Raspović</item>
    </derivirana_varijabla>
  </DomainObject.Predmet.OstaliListFormated>
  <DomainObject.Predmet.OstaliListFormatedOIB>
    <izvorni_sadrzaj>
      <item>GLUIĆ NINČEVIĆ odvjetničko društvo društvo s ograničenom odgovornošću, OIB 75663620109 punomoćnik sudionika u postupku Natalina Peričić-Kajmak; Frane Krešan; Venceslav Krešan</item>
      <item>Milan Raspović, suprug tužene pod 33 punomoćnik sudionika u postupku Silvana Raspović</item>
      <item>Mile Milovac, OIB 90853705852 punomoćnik sudionika u postupku Biserka Lukić</item>
      <item>Zoran Petković, OIB 82317722925 punomoćnik sudionika u postupku Ratko Žurić</item>
      <item>Klaudia Šopić, OIB 13093649889 punomoćnik sudionika u postupku Srećko Keran</item>
      <item>Lara Kajmak, kćerka tužene pod 21, OIB 07076486224 punomoćnica sudionika u postupku Natalina Peričić-Kajmak</item>
      <item>Šime Dijan pok. Marijana</item>
      <item>Damir Dević</item>
      <item>Dragan Franić</item>
      <item>Maja Boško, OIB 06747976320 punomoćnica sudionika u postupku Biserka Lukić</item>
      <item>Danica Dijan Raspović</item>
    </izvorni_sadrzaj>
    <derivirana_varijabla naziv="DomainObject.Predmet.OstaliListFormatedOIB_1">
      <item>GLUIĆ NINČEVIĆ odvjetničko društvo društvo s ograničenom odgovornošću, OIB 75663620109 punomoćnik sudionika u postupku Natalina Peričić-Kajmak; Frane Krešan; Venceslav Krešan</item>
      <item>Milan Raspović, suprug tužene pod 33 punomoćnik sudionika u postupku Silvana Raspović</item>
      <item>Mile Milovac, OIB 90853705852 punomoćnik sudionika u postupku Biserka Lukić</item>
      <item>Zoran Petković, OIB 82317722925 punomoćnik sudionika u postupku Ratko Žurić</item>
      <item>Klaudia Šopić, OIB 13093649889 punomoćnik sudionika u postupku Srećko Keran</item>
      <item>Lara Kajmak, kćerka tužene pod 21, OIB 07076486224 punomoćnica sudionika u postupku Natalina Peričić-Kajmak</item>
      <item>Šime Dijan pok. Marijana</item>
      <item>Damir Dević</item>
      <item>Dragan Franić</item>
      <item>Maja Boško, OIB 06747976320 punomoćnica sudionika u postupku Biserka Lukić</item>
      <item>Danica Dijan Raspović</item>
    </derivirana_varijabla>
  </DomainObject.Predmet.OstaliListFormatedOIB>
  <DomainObject.Predmet.OstaliListFormatedWithAdress>
    <izvorni_sadrzaj>
      <item>GLUIĆ NINČEVIĆ odvjetničko društvo društvo s ograničenom odgovornošću, Špire Brusine 16, 23000 Zadar punomoćnik sudionika u postupku Natalina Peričić-Kajmak; Frane Krešan; Venceslav Krešan</item>
      <item>Milan Raspović, suprug tužene pod 33, Ljudevita Posavskog 8c, 23000 Zadar punomoćnik sudionika u postupku Silvana Raspović</item>
      <item>Mile Milovac, Široka Ulica br. 12a, 23000 Zadar punomoćnik sudionika u postupku Biserka Lukić</item>
      <item>Zoran Petković, S. Radića 71, 22000 Šibenik punomoćnik sudionika u postupku Ratko Žurić</item>
      <item>Klaudia Šopić, Mihovila Klaića 4, 23000 Zadar punomoćnik sudionika u postupku Srećko Keran</item>
      <item>Lara Kajmak, kćerka tužene pod 21, Ul. Milana Šufflaya 2, 23000 Zadar punomoćnica sudionika u postupku Natalina Peričić-Kajmak</item>
      <item>Šime Dijan pok. Marijana, dr. Franje Tuđmana 102, 23206 Sukošan</item>
      <item>Damir Dević, ul. Ivana Devića Harambaša 1, 23206 Sukošan</item>
      <item>Dragan Franić, Davora Grginovića II odvojak 6, 23206 Sukošan</item>
      <item>Maja Boško, Kukljica Ulica Viii 128, 23273 Kukljica punomoćnica sudionika u postupku Biserka Lukić</item>
      <item>Danica Dijan Raspović, Put Raskrižja 39, 23206 Sukošan</item>
    </izvorni_sadrzaj>
    <derivirana_varijabla naziv="DomainObject.Predmet.OstaliListFormatedWithAdress_1">
      <item>GLUIĆ NINČEVIĆ odvjetničko društvo društvo s ograničenom odgovornošću, Špire Brusine 16, 23000 Zadar punomoćnik sudionika u postupku Natalina Peričić-Kajmak; Frane Krešan; Venceslav Krešan</item>
      <item>Milan Raspović, suprug tužene pod 33, Ljudevita Posavskog 8c, 23000 Zadar punomoćnik sudionika u postupku Silvana Raspović</item>
      <item>Mile Milovac, Široka Ulica br. 12a, 23000 Zadar punomoćnik sudionika u postupku Biserka Lukić</item>
      <item>Zoran Petković, S. Radića 71, 22000 Šibenik punomoćnik sudionika u postupku Ratko Žurić</item>
      <item>Klaudia Šopić, Mihovila Klaića 4, 23000 Zadar punomoćnik sudionika u postupku Srećko Keran</item>
      <item>Lara Kajmak, kćerka tužene pod 21, Ul. Milana Šufflaya 2, 23000 Zadar punomoćnica sudionika u postupku Natalina Peričić-Kajmak</item>
      <item>Šime Dijan pok. Marijana, dr. Franje Tuđmana 102, 23206 Sukošan</item>
      <item>Damir Dević, ul. Ivana Devića Harambaša 1, 23206 Sukošan</item>
      <item>Dragan Franić, Davora Grginovića II odvojak 6, 23206 Sukošan</item>
      <item>Maja Boško, Kukljica Ulica Viii 128, 23273 Kukljica punomoćnica sudionika u postupku Biserka Lukić</item>
      <item>Danica Dijan Raspović, Put Raskrižja 39, 23206 Sukošan</item>
    </derivirana_varijabla>
  </DomainObject.Predmet.OstaliListFormatedWithAdress>
  <DomainObject.Predmet.OstaliListFormatedWithAdressOIB>
    <izvorni_sadrzaj>
      <item>GLUIĆ NINČEVIĆ odvjetničko društvo društvo s ograničenom odgovornošću, OIB 75663620109, Špire Brusine 16, 23000 Zadar punomoćnik sudionika u postupku Natalina Peričić-Kajmak; Frane Krešan; Venceslav Krešan</item>
      <item>Milan Raspović, suprug tužene pod 33, Ljudevita Posavskog 8c, 23000 Zadar punomoćnik sudionika u postupku Silvana Raspović</item>
      <item>Mile Milovac, OIB 90853705852, Široka Ulica br. 12a, 23000 Zadar punomoćnik sudionika u postupku Biserka Lukić</item>
      <item>Zoran Petković, OIB 82317722925, S. Radića 71, 22000 Šibenik punomoćnik sudionika u postupku Ratko Žurić</item>
      <item>Klaudia Šopić, OIB 13093649889, Mihovila Klaića 4, 23000 Zadar punomoćnik sudionika u postupku Srećko Keran</item>
      <item>Lara Kajmak, kćerka tužene pod 21, OIB 07076486224, Ul. Milana Šufflaya 2, 23000 Zadar punomoćnica sudionika u postupku Natalina Peričić-Kajmak</item>
      <item>Šime Dijan pok. Marijana, dr. Franje Tuđmana 102, 23206 Sukošan</item>
      <item>Damir Dević, ul. Ivana Devića Harambaša 1, 23206 Sukošan</item>
      <item>Dragan Franić, Davora Grginovića II odvojak 6, 23206 Sukošan</item>
      <item>Maja Boško, OIB 06747976320, Kukljica Ulica Viii 128, 23273 Kukljica punomoćnica sudionika u postupku Biserka Lukić</item>
      <item>Danica Dijan Raspović, Put Raskrižja 39, 23206 Sukošan</item>
    </izvorni_sadrzaj>
    <derivirana_varijabla naziv="DomainObject.Predmet.OstaliListFormatedWithAdressOIB_1">
      <item>GLUIĆ NINČEVIĆ odvjetničko društvo društvo s ograničenom odgovornošću, OIB 75663620109, Špire Brusine 16, 23000 Zadar punomoćnik sudionika u postupku Natalina Peričić-Kajmak; Frane Krešan; Venceslav Krešan</item>
      <item>Milan Raspović, suprug tužene pod 33, Ljudevita Posavskog 8c, 23000 Zadar punomoćnik sudionika u postupku Silvana Raspović</item>
      <item>Mile Milovac, OIB 90853705852, Široka Ulica br. 12a, 23000 Zadar punomoćnik sudionika u postupku Biserka Lukić</item>
      <item>Zoran Petković, OIB 82317722925, S. Radića 71, 22000 Šibenik punomoćnik sudionika u postupku Ratko Žurić</item>
      <item>Klaudia Šopić, OIB 13093649889, Mihovila Klaića 4, 23000 Zadar punomoćnik sudionika u postupku Srećko Keran</item>
      <item>Lara Kajmak, kćerka tužene pod 21, OIB 07076486224, Ul. Milana Šufflaya 2, 23000 Zadar punomoćnica sudionika u postupku Natalina Peričić-Kajmak</item>
      <item>Šime Dijan pok. Marijana, dr. Franje Tuđmana 102, 23206 Sukošan</item>
      <item>Damir Dević, ul. Ivana Devića Harambaša 1, 23206 Sukošan</item>
      <item>Dragan Franić, Davora Grginovića II odvojak 6, 23206 Sukošan</item>
      <item>Maja Boško, OIB 06747976320, Kukljica Ulica Viii 128, 23273 Kukljica punomoćnica sudionika u postupku Biserka Lukić</item>
      <item>Danica Dijan Raspović, Put Raskrižja 39, 23206 Sukošan</item>
    </derivirana_varijabla>
  </DomainObject.Predmet.OstaliListFormatedWithAdressOIB>
  <DomainObject.Predmet.OstaliListNazivFormated>
    <izvorni_sadrzaj>
      <item>GLUIĆ NINČEVIĆ odvjetničko društvo društvo s ograničenom odgovornošću</item>
      <item>Milan Raspović, suprug tužene pod 33</item>
      <item>Mile Milovac</item>
      <item>Zoran Petković</item>
      <item>Klaudia Šopić</item>
      <item>Lara Kajmak, kćerka tužene pod 21</item>
      <item>Šime Dijan pok. Marijana</item>
      <item>Damir Dević</item>
      <item>Dragan Franić</item>
      <item>Maja Boško</item>
      <item>Danica Dijan Raspović</item>
    </izvorni_sadrzaj>
    <derivirana_varijabla naziv="DomainObject.Predmet.OstaliListNazivFormated_1">
      <item>GLUIĆ NINČEVIĆ odvjetničko društvo društvo s ograničenom odgovornošću</item>
      <item>Milan Raspović, suprug tužene pod 33</item>
      <item>Mile Milovac</item>
      <item>Zoran Petković</item>
      <item>Klaudia Šopić</item>
      <item>Lara Kajmak, kćerka tužene pod 21</item>
      <item>Šime Dijan pok. Marijana</item>
      <item>Damir Dević</item>
      <item>Dragan Franić</item>
      <item>Maja Boško</item>
      <item>Danica Dijan Raspović</item>
    </derivirana_varijabla>
  </DomainObject.Predmet.OstaliListNazivFormated>
  <DomainObject.Predmet.OstaliListNazivFormatedOIB>
    <izvorni_sadrzaj>
      <item>GLUIĆ NINČEVIĆ odvjetničko društvo društvo s ograničenom odgovornošću, OIB 75663620109</item>
      <item>Milan Raspović, suprug tužene pod 33</item>
      <item>Mile Milovac, OIB 90853705852</item>
      <item>Zoran Petković, OIB 82317722925</item>
      <item>Klaudia Šopić, OIB 13093649889</item>
      <item>Lara Kajmak, kćerka tužene pod 21, OIB 07076486224</item>
      <item>Šime Dijan pok. Marijana</item>
      <item>Damir Dević</item>
      <item>Dragan Franić</item>
      <item>Maja Boško, OIB 06747976320</item>
      <item>Danica Dijan Raspović</item>
    </izvorni_sadrzaj>
    <derivirana_varijabla naziv="DomainObject.Predmet.OstaliListNazivFormatedOIB_1">
      <item>GLUIĆ NINČEVIĆ odvjetničko društvo društvo s ograničenom odgovornošću, OIB 75663620109</item>
      <item>Milan Raspović, suprug tužene pod 33</item>
      <item>Mile Milovac, OIB 90853705852</item>
      <item>Zoran Petković, OIB 82317722925</item>
      <item>Klaudia Šopić, OIB 13093649889</item>
      <item>Lara Kajmak, kćerka tužene pod 21, OIB 07076486224</item>
      <item>Šime Dijan pok. Marijana</item>
      <item>Damir Dević</item>
      <item>Dragan Franić</item>
      <item>Maja Boško, OIB 06747976320</item>
      <item>Danica Dijan Raspović</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
    <derivirana_varijabla naziv="DomainObject.Predmet.ClanakZakona_1"/>
  </DomainObject.Predmet.ClanakZakona>
  <DomainObject.Predmet.ClanakZakonaFull>
    <izvorni_sadrzaj/>
    <derivirana_varijabla naziv="DomainObject.Predmet.ClanakZakonaFull_1"/>
  </DomainObject.Predmet.ClanakZakonaFull>
  <DomainObject.Predmet.Sud.Parent.Naziv>
    <izvorni_sadrzaj>Županijski sud u Zadru</izvorni_sadrzaj>
    <derivirana_varijabla naziv="DomainObject.Predmet.Sud.Parent.Naziv_1">Županijski sud u Zadru</derivirana_varijabla>
  </DomainObject.Predmet.Sud.Parent.Naziv>
  <DomainObject.Predmet.FunkcijaOsobe>
    <izvorni_sadrzaj/>
    <derivirana_varijabla naziv="DomainObject.Predmet.FunkcijaOsobe_1"/>
  </DomainObject.Predmet.FunkcijaOsobe>
  <DomainObject.Datum>
    <izvorni_sadrzaj>2. ožujka 2023.</izvorni_sadrzaj>
    <derivirana_varijabla naziv="DomainObject.Datum_1">2. ožujka 2023.</derivirana_varijabla>
  </DomainObject.Datum>
  <DomainObject.PoslovniBrojDokumenta>
    <izvorni_sadrzaj>P-3055/2015-95</izvorni_sadrzaj>
    <derivirana_varijabla naziv="DomainObject.PoslovniBrojDokumenta_1">P-3055/2015-95</derivirana_varijabla>
  </DomainObject.PoslovniBrojDokumenta>
  <DomainObject.Predmet.StrankaIDrugi>
    <izvorni_sadrzaj>Srećko Keran</izvorni_sadrzaj>
    <derivirana_varijabla naziv="DomainObject.Predmet.StrankaIDrugi_1">Srećko Keran</derivirana_varijabla>
  </DomainObject.Predmet.StrankaIDrugi>
  <DomainObject.Predmet.ProtustrankaIDrugi>
    <izvorni_sadrzaj>Milan Franić i dr.</izvorni_sadrzaj>
    <derivirana_varijabla naziv="DomainObject.Predmet.ProtustrankaIDrugi_1">Milan Franić i dr.</derivirana_varijabla>
  </DomainObject.Predmet.ProtustrankaIDrugi>
  <DomainObject.Predmet.StrankaIDrugiAdressOIB>
    <izvorni_sadrzaj>Srećko Keran, OIB 62315579878, Put Raskrižja 41, 23206 Sukošan</izvorni_sadrzaj>
    <derivirana_varijabla naziv="DomainObject.Predmet.StrankaIDrugiAdressOIB_1">Srećko Keran, OIB 62315579878, Put Raskrižja 41, 23206 Sukošan</derivirana_varijabla>
  </DomainObject.Predmet.StrankaIDrugiAdressOIB>
  <DomainObject.Predmet.ProtustrankaIDrugiAdressOIB>
    <izvorni_sadrzaj>Milan Franić, Tomislava Franića 11, 23206 Sukošan i dr.</izvorni_sadrzaj>
    <derivirana_varijabla naziv="DomainObject.Predmet.ProtustrankaIDrugiAdressOIB_1">Milan Franić, Tomislava Franića 11, 23206 Sukošan i dr.</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
    <derivirana_varijabla naziv="DomainObject.Predmet.OdlukaRjesenje.DatumDonosenjaOdluke_1"/>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
    <derivirana_varijabla naziv="DomainObject.Predmet.OdlukaRjesenje.Oznaka_1"/>
  </DomainObject.Predmet.OdlukaRjesenje.Oznaka>
  <DomainObject.Predmet.SudioniciListNaziv>
    <izvorni_sadrzaj>
      <item>Srećko Keran</item>
      <item>Milan Franić</item>
      <item>Drago Franić</item>
      <item>Venceslav Krešan</item>
      <item>Stošija Radoš</item>
      <item>Natalina Peričić-Kajmak</item>
      <item>Alis Peričić-Fiala</item>
      <item>Bojan Blagojević</item>
      <item>Jerolim Kezmić</item>
      <item>Blanka Franolić-Inđić</item>
      <item>Ante Franić</item>
      <item>Frane Krešan</item>
      <item>Nela Kezmić</item>
      <item>Zrinka Buktenica Mikšić- oglasna ploča</item>
      <item>Suzana Bilosnić</item>
      <item>Tatjana Bučić</item>
      <item>Miljenko Peričić</item>
      <item>Marija Peričić</item>
      <item>Biserka Lukić</item>
      <item>Ratko Žurić</item>
      <item>Silvana Raspović</item>
      <item>GLUIĆ NINČEVIĆ odvjetničko društvo društvo s ograničenom odgovornošću</item>
      <item>Petrimir Peričić</item>
      <item>Marko Krešan</item>
      <item>Ana Franić ud. Božidara</item>
      <item>Augustin Franić pok. Josipa</item>
      <item>Milan Raspović, suprug tužene pod 33</item>
      <item>Mile Milovac</item>
      <item>Zoran Petković</item>
      <item>Klaudia Šopić</item>
      <item>Lara Kajmak, kćerka tužene pod 21</item>
      <item>Marija Kezmić</item>
      <item>Nera Mulvaj</item>
      <item>Rosanda Golub- oglasna ploča</item>
      <item>Jasna Žepina</item>
      <item>Milan Krešan</item>
      <item>Nataša Blagojević-Štokić</item>
      <item>Anita Franolić</item>
      <item>Luka Franolić</item>
      <item>Marija Režan</item>
      <item>Šime Dijan pok. Marijana</item>
      <item>Damir Dević</item>
      <item>Dragan Franić</item>
      <item>Maja Boško</item>
      <item>Danica Dijan Raspović</item>
    </izvorni_sadrzaj>
    <derivirana_varijabla naziv="DomainObject.Predmet.SudioniciListNaziv_1">
      <item>Srećko Keran</item>
      <item>Milan Franić</item>
      <item>Drago Franić</item>
      <item>Venceslav Krešan</item>
      <item>Stošija Radoš</item>
      <item>Natalina Peričić-Kajmak</item>
      <item>Alis Peričić-Fiala</item>
      <item>Bojan Blagojević</item>
      <item>Jerolim Kezmić</item>
      <item>Blanka Franolić-Inđić</item>
      <item>Ante Franić</item>
      <item>Frane Krešan</item>
      <item>Nela Kezmić</item>
      <item>Zrinka Buktenica Mikšić- oglasna ploča</item>
      <item>Suzana Bilosnić</item>
      <item>Tatjana Bučić</item>
      <item>Miljenko Peričić</item>
      <item>Marija Peričić</item>
      <item>Biserka Lukić</item>
      <item>Ratko Žurić</item>
      <item>Silvana Raspović</item>
      <item>GLUIĆ NINČEVIĆ odvjetničko društvo društvo s ograničenom odgovornošću</item>
      <item>Petrimir Peričić</item>
      <item>Marko Krešan</item>
      <item>Ana Franić ud. Božidara</item>
      <item>Augustin Franić pok. Josipa</item>
      <item>Milan Raspović, suprug tužene pod 33</item>
      <item>Mile Milovac</item>
      <item>Zoran Petković</item>
      <item>Klaudia Šopić</item>
      <item>Lara Kajmak, kćerka tužene pod 21</item>
      <item>Marija Kezmić</item>
      <item>Nera Mulvaj</item>
      <item>Rosanda Golub- oglasna ploča</item>
      <item>Jasna Žepina</item>
      <item>Milan Krešan</item>
      <item>Nataša Blagojević-Štokić</item>
      <item>Anita Franolić</item>
      <item>Luka Franolić</item>
      <item>Marija Režan</item>
      <item>Šime Dijan pok. Marijana</item>
      <item>Damir Dević</item>
      <item>Dragan Franić</item>
      <item>Maja Boško</item>
      <item>Danica Dijan Raspović</item>
    </derivirana_varijabla>
  </DomainObject.Predmet.SudioniciListNaziv>
  <DomainObject.Predmet.SudioniciListAdressOIB>
    <izvorni_sadrzaj>
      <item>Srećko Keran, OIB 62315579878, Put Raskrižja 41,23206 Sukošan</item>
      <item>Milan Franić, Tomislava Franića 11,23206 Sukošan</item>
      <item>Drago Franić, Tomislava Franića 4,23206 Sukošan</item>
      <item>Venceslav Krešan, OIB 66564396595, Dr. Franje Tuđmana 35,23206 Sukošan</item>
      <item>Stošija Radoš, OIB 91729421664, ŽDRALOVAC 74 (ranije: SUKOŠAN, SUKOŠAN, 11),23206 Sukošan</item>
      <item>Natalina Peričić-Kajmak, Milana Šufflaya 2,23000 Zadar</item>
      <item>Alis Peričić-Fiala, OIB 33898795290, Put Petrića 47 B,23000 Zadar</item>
      <item>Bojan Blagojević, OIB 73881832777, Put Tikulina 28,23000 Zadar</item>
      <item>Jerolim Kezmić, Punta 15,23206 Sukošan</item>
      <item>Blanka Franolić-Inđić, OIB 12429728606, Šojska 27 F,51000 Kostrena</item>
      <item>Ante Franić, Franišev prilaz 21,23206 Sukošan</item>
      <item>Frane Krešan, Stjepana Radića 13,23206 Sukošan</item>
      <item>Nela Kezmić, Kralja Zvonimira 10/4,21000 Split</item>
      <item>Zrinka Buktenica Mikšić- oglasna ploča, OIB 81277465625, Put Mira 53,21210 Solin</item>
      <item>Suzana Bilosnić, Eugena Kumičića 2A,23000 Zadar</item>
      <item>Tatjana Bučić, OIB 78896901973, GALOVAC ULICA III 8 D (ranije: GALOVAC, GALOVAC, 23 B),23222 Galovac</item>
      <item>Miljenko Peričić, Put Raskrižja 52,23206 Sukošan</item>
      <item>Marija Peričić, OIB 87679015678, Hrvatskih Branitelja 41,23206 Sukošan</item>
      <item>Biserka Lukić, Sigurd Rings Gata 7,12651 Hagersten Hagersten</item>
      <item>Ratko Žurić, OIB 79639063451, Ulica Paškala Buconjića 6,10000 Zagreb</item>
      <item>Silvana Raspović, Ljudevita Posavskog 8c,23000 Zadar</item>
      <item>GLUIĆ NINČEVIĆ odvjetničko društvo društvo s ograničenom odgovornošću, OIB 75663620109, Špire Brusine 16,23000 Zadar</item>
      <item>Petrimir Peričić, OIB 83812344582, Put Barbira 12,23206 Sukošan</item>
      <item>Marko Krešan, Ul. Ivana Krešana 18,23206 Sukošan</item>
      <item>Ana Franić ud. Božidara, Tomislava Franića 1,23206 Sukošan</item>
      <item>Augustin Franić pok. Josipa, Franićev prilaz 12,23206 Sukošan</item>
      <item>Milan Raspović, suprug tužene pod 33, Ljudevita Posavskog 8c,23000 Zadar</item>
      <item>Mile Milovac, OIB 90853705852, Široka Ulica br. 12a,23000 Zadar</item>
      <item>Zoran Petković, OIB 82317722925, S. Radića 71,22000 Šibenik</item>
      <item>Klaudia Šopić, OIB 13093649889, Mihovila Klaića 4,23000 Zadar</item>
      <item>Lara Kajmak, kćerka tužene pod 21, OIB 07076486224, Ul. Milana Šufflaya 2,23000 Zadar</item>
      <item>Marija Kezmić, Ante Starčevića 31,23206 Sukošan</item>
      <item>Nera Mulvaj, OIB 37840357475, Ulica Brdo 18b,51410 Ičići</item>
      <item>Rosanda Golub- oglasna ploča, OIB 56962876019, Udatnoga 4,51000 Rijeka</item>
      <item>Jasna Žepina, OIB 44631426772, 53 Victoria,3058 Coburg Melbourne</item>
      <item>Milan Krešan, OIB 10496476060, STJEPANA RADIĆA 9 (ranije: SUKOŠAN, SUKOŠAN, 19),23206 Sukošan</item>
      <item>Nataša Blagojević-Štokić, OIB 29349414762, Lakeview Road 65,0 London</item>
      <item>Anita Franolić, OIB 23730246135, Zvonimirova 52,51000 Rijeka</item>
      <item>Luka Franolić, OIB 99011296507, Car. Stefan Cel Mare 2,0 Sacele</item>
      <item>Marija Režan, OIB 86012095711, REŽANI 16 (ranije: BIBINJE, REŽANI, 15),23205 Bibinje</item>
      <item>Šime Dijan pok. Marijana, dr. Franje Tuđmana 102,23206 Sukošan</item>
      <item>Damir Dević, ul. Ivana Devića Harambaša 1,23206 Sukošan</item>
      <item>Dragan Franić, Davora Grginovića II odvojak 6,23206 Sukošan</item>
      <item>Maja Boško, OIB 06747976320, Kukljica Ulica Viii 128,23273 Kukljica</item>
      <item>Danica Dijan Raspović, Put Raskrižja 39,23206 Sukošan</item>
    </izvorni_sadrzaj>
    <derivirana_varijabla naziv="DomainObject.Predmet.SudioniciListAdressOIB_1">
      <item>Srećko Keran, OIB 62315579878, Put Raskrižja 41,23206 Sukošan</item>
      <item>Milan Franić, Tomislava Franića 11,23206 Sukošan</item>
      <item>Drago Franić, Tomislava Franića 4,23206 Sukošan</item>
      <item>Venceslav Krešan, OIB 66564396595, Dr. Franje Tuđmana 35,23206 Sukošan</item>
      <item>Stošija Radoš, OIB 91729421664, ŽDRALOVAC 74 (ranije: SUKOŠAN, SUKOŠAN, 11),23206 Sukošan</item>
      <item>Natalina Peričić-Kajmak, Milana Šufflaya 2,23000 Zadar</item>
      <item>Alis Peričić-Fiala, OIB 33898795290, Put Petrića 47 B,23000 Zadar</item>
      <item>Bojan Blagojević, OIB 73881832777, Put Tikulina 28,23000 Zadar</item>
      <item>Jerolim Kezmić, Punta 15,23206 Sukošan</item>
      <item>Blanka Franolić-Inđić, OIB 12429728606, Šojska 27 F,51000 Kostrena</item>
      <item>Ante Franić, Franišev prilaz 21,23206 Sukošan</item>
      <item>Frane Krešan, Stjepana Radića 13,23206 Sukošan</item>
      <item>Nela Kezmić, Kralja Zvonimira 10/4,21000 Split</item>
      <item>Zrinka Buktenica Mikšić- oglasna ploča, OIB 81277465625, Put Mira 53,21210 Solin</item>
      <item>Suzana Bilosnić, Eugena Kumičića 2A,23000 Zadar</item>
      <item>Tatjana Bučić, OIB 78896901973, GALOVAC ULICA III 8 D (ranije: GALOVAC, GALOVAC, 23 B),23222 Galovac</item>
      <item>Miljenko Peričić, Put Raskrižja 52,23206 Sukošan</item>
      <item>Marija Peričić, OIB 87679015678, Hrvatskih Branitelja 41,23206 Sukošan</item>
      <item>Biserka Lukić, Sigurd Rings Gata 7,12651 Hagersten Hagersten</item>
      <item>Ratko Žurić, OIB 79639063451, Ulica Paškala Buconjića 6,10000 Zagreb</item>
      <item>Silvana Raspović, Ljudevita Posavskog 8c,23000 Zadar</item>
      <item>GLUIĆ NINČEVIĆ odvjetničko društvo društvo s ograničenom odgovornošću, OIB 75663620109, Špire Brusine 16,23000 Zadar</item>
      <item>Petrimir Peričić, OIB 83812344582, Put Barbira 12,23206 Sukošan</item>
      <item>Marko Krešan, Ul. Ivana Krešana 18,23206 Sukošan</item>
      <item>Ana Franić ud. Božidara, Tomislava Franića 1,23206 Sukošan</item>
      <item>Augustin Franić pok. Josipa, Franićev prilaz 12,23206 Sukošan</item>
      <item>Milan Raspović, suprug tužene pod 33, Ljudevita Posavskog 8c,23000 Zadar</item>
      <item>Mile Milovac, OIB 90853705852, Široka Ulica br. 12a,23000 Zadar</item>
      <item>Zoran Petković, OIB 82317722925, S. Radića 71,22000 Šibenik</item>
      <item>Klaudia Šopić, OIB 13093649889, Mihovila Klaića 4,23000 Zadar</item>
      <item>Lara Kajmak, kćerka tužene pod 21, OIB 07076486224, Ul. Milana Šufflaya 2,23000 Zadar</item>
      <item>Marija Kezmić, Ante Starčevića 31,23206 Sukošan</item>
      <item>Nera Mulvaj, OIB 37840357475, Ulica Brdo 18b,51410 Ičići</item>
      <item>Rosanda Golub- oglasna ploča, OIB 56962876019, Udatnoga 4,51000 Rijeka</item>
      <item>Jasna Žepina, OIB 44631426772, 53 Victoria,3058 Coburg Melbourne</item>
      <item>Milan Krešan, OIB 10496476060, STJEPANA RADIĆA 9 (ranije: SUKOŠAN, SUKOŠAN, 19),23206 Sukošan</item>
      <item>Nataša Blagojević-Štokić, OIB 29349414762, Lakeview Road 65,0 London</item>
      <item>Anita Franolić, OIB 23730246135, Zvonimirova 52,51000 Rijeka</item>
      <item>Luka Franolić, OIB 99011296507, Car. Stefan Cel Mare 2,0 Sacele</item>
      <item>Marija Režan, OIB 86012095711, REŽANI 16 (ranije: BIBINJE, REŽANI, 15),23205 Bibinje</item>
      <item>Šime Dijan pok. Marijana, dr. Franje Tuđmana 102,23206 Sukošan</item>
      <item>Damir Dević, ul. Ivana Devića Harambaša 1,23206 Sukošan</item>
      <item>Dragan Franić, Davora Grginovića II odvojak 6,23206 Sukošan</item>
      <item>Maja Boško, OIB 06747976320, Kukljica Ulica Viii 128,23273 Kukljica</item>
      <item>Danica Dijan Raspović, Put Raskrižja 39,23206 Sukošan</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62315579878</item>
      <item>, OIB null</item>
      <item>, OIB null</item>
      <item>, OIB 66564396595</item>
      <item>, OIB 91729421664</item>
      <item>, OIB null</item>
      <item>, OIB 33898795290</item>
      <item>, OIB 73881832777</item>
      <item>, OIB null</item>
      <item>, OIB 12429728606</item>
      <item>, OIB null</item>
      <item>, OIB null</item>
      <item>, OIB null</item>
      <item>, OIB 81277465625</item>
      <item>, OIB null</item>
      <item>, OIB 78896901973</item>
      <item>, OIB null</item>
      <item>, OIB 87679015678</item>
      <item>, OIB null</item>
      <item>, OIB 79639063451</item>
      <item>, OIB null</item>
      <item>, OIB 75663620109</item>
      <item>, OIB 83812344582</item>
      <item>, OIB null</item>
      <item>, OIB null</item>
      <item>, OIB null</item>
      <item>, OIB null</item>
      <item>, OIB 90853705852</item>
      <item>, OIB 82317722925</item>
      <item>, OIB 13093649889</item>
      <item>, OIB 07076486224</item>
      <item>, OIB null</item>
      <item>, OIB 37840357475</item>
      <item>, OIB 56962876019</item>
      <item>, OIB 44631426772</item>
      <item>, OIB 10496476060</item>
      <item>, OIB 29349414762</item>
      <item>, OIB 23730246135</item>
      <item>, OIB 99011296507</item>
      <item>, OIB 86012095711</item>
      <item>, OIB null</item>
      <item>, OIB null</item>
      <item>, OIB null</item>
      <item>, OIB 06747976320</item>
      <item>, OIB null</item>
    </izvorni_sadrzaj>
    <derivirana_varijabla naziv="DomainObject.Predmet.SudioniciListNazivOIB_1">
      <item>, OIB 62315579878</item>
      <item>, OIB null</item>
      <item>, OIB null</item>
      <item>, OIB 66564396595</item>
      <item>, OIB 91729421664</item>
      <item>, OIB null</item>
      <item>, OIB 33898795290</item>
      <item>, OIB 73881832777</item>
      <item>, OIB null</item>
      <item>, OIB 12429728606</item>
      <item>, OIB null</item>
      <item>, OIB null</item>
      <item>, OIB null</item>
      <item>, OIB 81277465625</item>
      <item>, OIB null</item>
      <item>, OIB 78896901973</item>
      <item>, OIB null</item>
      <item>, OIB 87679015678</item>
      <item>, OIB null</item>
      <item>, OIB 79639063451</item>
      <item>, OIB null</item>
      <item>, OIB 75663620109</item>
      <item>, OIB 83812344582</item>
      <item>, OIB null</item>
      <item>, OIB null</item>
      <item>, OIB null</item>
      <item>, OIB null</item>
      <item>, OIB 90853705852</item>
      <item>, OIB 82317722925</item>
      <item>, OIB 13093649889</item>
      <item>, OIB 07076486224</item>
      <item>, OIB null</item>
      <item>, OIB 37840357475</item>
      <item>, OIB 56962876019</item>
      <item>, OIB 44631426772</item>
      <item>, OIB 10496476060</item>
      <item>, OIB 29349414762</item>
      <item>, OIB 23730246135</item>
      <item>, OIB 99011296507</item>
      <item>, OIB 86012095711</item>
      <item>, OIB null</item>
      <item>, OIB null</item>
      <item>, OIB null</item>
      <item>, OIB 06747976320</item>
      <item>, OIB null</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DomainObject.Predmet.OznakaNizestupanjskogPredmeta>
    <izvorni_sadrzaj/>
    <derivirana_varijabla naziv="DomainObject.Predmet.OznakaNizestupanjskogPredmeta_1"/>
  </DomainObject.Predmet.OznakaNizestupanjskogPredmeta>
  <DomainObject.Predmet.NazivNizestupanjskogSuda>
    <izvorni_sadrzaj/>
    <derivirana_varijabla naziv="DomainObject.Predmet.NazivNizestupanjskogSuda_1"/>
  </DomainObject.Predmet.NazivNizestupanjskogSuda>
  <DomainObject.Predmet.OznakaDrugostupanjskogPredmetaKodRevizija>
    <izvorni_sadrzaj/>
    <derivirana_varijabla naziv="DomainObject.Predmet.OznakaDrugostupanjskogPredmetaKodRevizija_1"/>
  </DomainObject.Predmet.OznakaDrugostupanjskogPredmetaKodRevizija>
  <DomainObject.Predmet.NazivDrugostupanjskogSudaKodRevizija>
    <izvorni_sadrzaj/>
    <derivirana_varijabla naziv="DomainObject.Predmet.NazivDrugostupanjskogSudaKodRevizija_1"/>
  </DomainObject.Predmet.NazivDrugostupanjskogSudaKodRevizija>
  <DomainObject.Predmet.DatumZadnjeOdrzaneSudskeRadnje>
    <izvorni_sadrzaj/>
    <derivirana_varijabla naziv="DomainObject.Predmet.DatumZadnjeOdrzaneSudskeRadnje_1"/>
  </DomainObject.Predmet.DatumZadnjeOdrzaneSudskeRadnje>
  <DomainObject.PredzadnjaOdlukaIzPredmeta.DatumDonosenjaOdluke>
    <izvorni_sadrzaj>1. veljače 2023.</izvorni_sadrzaj>
    <derivirana_varijabla naziv="DomainObject.PredzadnjaOdlukaIzPredmeta.DatumDonosenjaOdluke_1">1. veljače 2023.</derivirana_varijabla>
  </DomainObject.PredzadnjaOdlukaIzPredmeta.DatumDonosenjaOdluke>
  <DomainObject.PredzadnjaOdlukaIzPredmeta.Oznaka>
    <izvorni_sadrzaj>P-3055/2015-93</izvorni_sadrzaj>
    <derivirana_varijabla naziv="DomainObject.PredzadnjaOdlukaIzPredmeta.Oznaka_1">P-3055/2015-93</derivirana_varijabla>
  </DomainObject.PredzadnjaOdlukaIzPredmeta.Oznaka>
  <DomainObject.PodaciZaPnopPredlozakOdluke.PodaciOrp.BrDanaBlok>
    <izvorni_sadrzaj/>
    <derivirana_varijabla naziv="DomainObject.PodaciZaPnopPredlozakOdluke.PodaciOrp.BrDanaBlok_1"/>
  </DomainObject.PodaciZaPnopPredlozakOdluke.PodaciOrp.BrDanaBlok>
  <DomainObject.PodaciZaPnopPredlozakOdluke.PodaciOrp.NeizvrseneOsnove.PodaciUkupno.NenaplGlavnica>
    <izvorni_sadrzaj/>
    <derivirana_varijabla naziv="DomainObject.PodaciZaPnopPredlozakOdluke.PodaciOrp.NeizvrseneOsnove.PodaciUkupno.NenaplGlavnica_1"/>
  </DomainObject.PodaciZaPnopPredlozakOdluke.PodaciOrp.NeizvrseneOsnove.PodaciUkupno.NenaplGlavnica>
  <DomainObject.Predmet.DatumPocetkaProcesa>
    <izvorni_sadrzaj>20. listopada 2015.</izvorni_sadrzaj>
    <derivirana_varijabla naziv="DomainObject.Predmet.DatumPocetkaProcesa_1">20. listopada 2015.</derivirana_varijabla>
  </DomainObject.Predmet.DatumPocetkaProcesa>
  <DomainObject.PodaciZaPnopPredlozakOdluke.NeizvrseneOsnoveZaPlacanjeOpis>
    <izvorni_sadrzaj/>
    <derivirana_varijabla naziv="DomainObject.PodaciZaPnopPredlozakOdluke.NeizvrseneOsnoveZaPlacanjeOpis_1"/>
  </DomainObject.PodaciZaPnopPredlozakOdluke.NeizvrseneOsnoveZaPlacanjeOpis>
  <DomainObject.PodaciZaPnopPredlozakOdluke.IsknjizeneOsnoveZaPlacanjeOpis>
    <izvorni_sadrzaj/>
    <derivirana_varijabla naziv="DomainObject.PodaciZaPnopPredlozakOdluke.IsknjizeneOsnoveZaPlacanjeOpis_1"/>
  </DomainObject.PodaciZaPnopPredlozakOdluke.IsknjizeneOsnoveZaPlacanjeOpis>
  <DomainObject.ZakonPravilnikList>
    <izvorni_sadrzaj/>
    <derivirana_varijabla naziv="DomainObject.ZakonPravilnikList_1">
      <item/>
    </derivirana_varijabla>
  </DomainObject.ZakonPravilnikList>
  <DomainObject.NarodneNovineList>
    <izvorni_sadrzaj>
      <item>107/07</item>
      <item>39/13</item>
      <item>157/13</item>
      <item>110/15</item>
      <item>70/17</item>
      <item>118/18</item>
      <item>114/22</item>
      <item>107/07, 39/13, 157/13, 110/15, 70/17, 118/18 i 114/22</item>
    </izvorni_sadrzaj>
    <derivirana_varijabla naziv="DomainObject.NarodneNovineList_1">
      <item>107/07</item>
      <item>39/13</item>
      <item>157/13</item>
      <item>110/15</item>
      <item>70/17</item>
      <item>118/18</item>
      <item>114/22</item>
      <item>107/07, 39/13, 157/13, 110/15, 70/17, 118/18 i 114/22</item>
    </derivirana_varijabla>
  </DomainObject.NarodneNovineList>
  <DomainObject.Predmet.OkrivljenikAdresaMjestoRodjenjaList>
    <izvorni_sadrzaj/>
    <derivirana_varijabla naziv="DomainObject.Predmet.OkrivljenikAdresaMjestoRodjenjaList_1">
      <item/>
    </derivirana_varijabla>
  </DomainObject.Predmet.OkrivljenikAdresaMjestoRodjenjaList>
  <DomainObject.OpcinskiSudoviList>
    <izvorni_sadrzaj>
      <item>Ministarstvo pravosuđa</item>
      <item>Općinski građanski sud u Zagrebu</item>
      <item>Općinski kazneni sud u Zagrebu</item>
      <item>Općinski prekršajni sud u Splitu</item>
      <item>Općinski prekršajni sud u Zagrebu</item>
      <item>Općinski radni sud u Zagrebu</item>
      <item>Općinski sud u Belom Manastiru</item>
      <item>Općinski sud u Benkovcu</item>
      <item>Općinski sud u Biogradu na Moru</item>
      <item>Općinski sud u Bjelovaru</item>
      <item>Općinski sud u Bujama - Buie</item>
      <item>Općinski sud u Buzetu</item>
      <item>Općinski sud u Crikvenici</item>
      <item>Općinski sud u Čabru</item>
      <item>Općinski sud u Čakovcu</item>
      <item>Općinski sud u Čazmi</item>
      <item>Općinski sud u Daruvaru</item>
      <item>Općinski sud u Delnicama</item>
      <item>Općinski sud u Donjem Lapcu</item>
      <item>Općinski sud u Donjem Miholjcu</item>
      <item>Općinski sud u Donjoj Stubici</item>
      <item>Općinski sud u Drnišu</item>
      <item>Općinski sud u Dubrovniku</item>
      <item>Općinski sud u Dugom Selu </item>
      <item>Općinski sud u Dvoru</item>
      <item>Općinski sud u Đakovu</item>
      <item>Općinski sud u Đurđevcu</item>
      <item>Općinski sud u Garešnici</item>
      <item>Općinski sud u Glini</item>
      <item>Općinski sud u Gospiću</item>
      <item>Općinski sud u Gračacu</item>
      <item>Općinski sud u Grubišnom Polju</item>
      <item>Općinski sud u Gvozdu</item>
      <item>Općinski sud u Hrvatskoj Kostajnici</item>
      <item>Općinski sud u Iloku</item>
      <item>Općinski sud u Imotskom</item>
      <item>Općinski sud u Ivancu</item>
      <item>Općinski sud u Ivanić Gradu</item>
      <item>Općinski sud u Jastrebarskom</item>
      <item>Općinski sud u Karlovcu</item>
      <item>Općinski sud u Kaštel Lukšiću</item>
      <item>Općinski sud u Klanjcu</item>
      <item>Općinski sud u Kninu</item>
      <item>Općinski sud u Koprivnici</item>
      <item>Općinski sud u Korčuli</item>
      <item>Općinski sud u Korenici</item>
      <item>Općinski sud u Krapini</item>
      <item>Općinski sud u Križevcima</item>
      <item>Općinski sud u Krku</item>
      <item>Općinski sud u Kutini</item>
      <item>Općinski sud u Labinu</item>
      <item>Općinski sud u Ludbregu</item>
      <item>Općinski sud u Makarskoj</item>
      <item>Općinski sud u Malom Lošinju</item>
      <item>Općinski sud u Metkoviću</item>
      <item>Općinski sud u Našicama</item>
      <item>Općinski sud u Novoj Gradišci</item>
      <item>Općinski sud u Novom Marofu</item>
      <item>Općinski sud u Novom Zagrebu</item>
      <item>Općinski sud u Novskoj</item>
      <item>Općinski sud u Obrovcu</item>
      <item>Općinski sud u Ogulinu</item>
      <item>Općinski sud u Omišu</item>
      <item>Općinski sud u Opatiji</item>
      <item>Općinski sud u Orahovici</item>
      <item>Općinski sud u Osijeku</item>
      <item>Općinski sud u Otočcu</item>
      <item>Općinski sud u Ozlju</item>
      <item>Općinski sud u Pagu</item>
      <item>Općinski sud u Pakracu</item>
      <item>Općinski sud u Pazinu</item>
      <item>Općinski sud u Petrinji</item>
      <item>Općinski sud u Pitomači</item>
      <item>Općinski sud u Pločama</item>
      <item>Općinski sud u Poreču - Parenzo</item>
      <item>Općinski sud u Požegi</item>
      <item>Općinski sud u Predgradi</item>
      <item>Općinski sud u Prelogu</item>
      <item>Općinski sud u Puli - Pola</item>
      <item>Općinski sud u Rabu</item>
      <item>Općinski sud u Rijeci</item>
      <item>Općinski sud u Rovinju - Rovigno</item>
      <item>Općinski sud u Samoboru</item>
      <item>Općinski sud u Senju</item>
      <item>Općinski sud u Sesvetama</item>
      <item>Općinski sud u Sinju</item>
      <item>Općinski sud u Sisku</item>
      <item>Općinski sud u Slatini</item>
      <item>Općinski sud u Slavonskom Brodu</item>
      <item>Općinski sud u Slunju</item>
      <item>Općinski sud u Solinu</item>
      <item>Općinski sud u Splitu</item>
      <item>Općinski sud u Starom Gradu</item>
      <item>Općinski sud u Supetru</item>
      <item>Općinski sud u Svetom Ivanu Zelini</item>
      <item>Općinski sud u Šibeniku</item>
      <item>Općinski sud u Tisnom</item>
      <item>Općinski sud u Trogiru</item>
      <item>Općinski sud u Valpovu</item>
      <item>Općinski sud u Varaždinu</item>
      <item>Općinski sud u Velikoj Gorici</item>
      <item>Općinski sud u Vinkovcima</item>
      <item>Općinski sud u Virovitici</item>
      <item>Općinski sud u Vojniću</item>
      <item>Općinski sud u Vrbovcu</item>
      <item>Općinski sud u Vrbovskom</item>
      <item>Općinski sud u Vrgorcu</item>
      <item>Općinski sud u Vukovaru</item>
      <item>Općinski sud u Zaboku</item>
      <item>Općinski sud u Zadru</item>
      <item>Općinski sud u Zaprešiću</item>
      <item>Općinski sud u Zlataru</item>
      <item>Općinski sud u Županji</item>
    </izvorni_sadrzaj>
    <derivirana_varijabla naziv="DomainObject.OpcinskiSudoviList_1">
      <item>Ministarstvo pravosuđa</item>
      <item>Općinski građanski sud u Zagrebu</item>
      <item>Općinski kazneni sud u Zagrebu</item>
      <item>Općinski prekršajni sud u Splitu</item>
      <item>Općinski prekršajni sud u Zagrebu</item>
      <item>Općinski radni sud u Zagrebu</item>
      <item>Općinski sud u Belom Manastiru</item>
      <item>Općinski sud u Benkovcu</item>
      <item>Općinski sud u Biogradu na Moru</item>
      <item>Općinski sud u Bjelovaru</item>
      <item>Općinski sud u Bujama - Buie</item>
      <item>Općinski sud u Buzetu</item>
      <item>Općinski sud u Crikvenici</item>
      <item>Općinski sud u Čabru</item>
      <item>Općinski sud u Čakovcu</item>
      <item>Općinski sud u Čazmi</item>
      <item>Općinski sud u Daruvaru</item>
      <item>Općinski sud u Delnicama</item>
      <item>Općinski sud u Donjem Lapcu</item>
      <item>Općinski sud u Donjem Miholjcu</item>
      <item>Općinski sud u Donjoj Stubici</item>
      <item>Općinski sud u Drnišu</item>
      <item>Općinski sud u Dubrovniku</item>
      <item>Općinski sud u Dugom Selu </item>
      <item>Općinski sud u Dvoru</item>
      <item>Općinski sud u Đakovu</item>
      <item>Općinski sud u Đurđevcu</item>
      <item>Općinski sud u Garešnici</item>
      <item>Općinski sud u Glini</item>
      <item>Općinski sud u Gospiću</item>
      <item>Općinski sud u Gračacu</item>
      <item>Općinski sud u Grubišnom Polju</item>
      <item>Općinski sud u Gvozdu</item>
      <item>Općinski sud u Hrvatskoj Kostajnici</item>
      <item>Općinski sud u Iloku</item>
      <item>Općinski sud u Imotskom</item>
      <item>Općinski sud u Ivancu</item>
      <item>Općinski sud u Ivanić Gradu</item>
      <item>Općinski sud u Jastrebarskom</item>
      <item>Općinski sud u Karlovcu</item>
      <item>Općinski sud u Kaštel Lukšiću</item>
      <item>Općinski sud u Klanjcu</item>
      <item>Općinski sud u Kninu</item>
      <item>Općinski sud u Koprivnici</item>
      <item>Općinski sud u Korčuli</item>
      <item>Općinski sud u Korenici</item>
      <item>Općinski sud u Krapini</item>
      <item>Općinski sud u Križevcima</item>
      <item>Općinski sud u Krku</item>
      <item>Općinski sud u Kutini</item>
      <item>Općinski sud u Labinu</item>
      <item>Općinski sud u Ludbregu</item>
      <item>Općinski sud u Makarskoj</item>
      <item>Općinski sud u Malom Lošinju</item>
      <item>Općinski sud u Metkoviću</item>
      <item>Općinski sud u Našicama</item>
      <item>Općinski sud u Novoj Gradišci</item>
      <item>Općinski sud u Novom Marofu</item>
      <item>Općinski sud u Novom Zagrebu</item>
      <item>Općinski sud u Novskoj</item>
      <item>Općinski sud u Obrovcu</item>
      <item>Općinski sud u Ogulinu</item>
      <item>Općinski sud u Omišu</item>
      <item>Općinski sud u Opatiji</item>
      <item>Općinski sud u Orahovici</item>
      <item>Općinski sud u Osijeku</item>
      <item>Općinski sud u Otočcu</item>
      <item>Općinski sud u Ozlju</item>
      <item>Općinski sud u Pagu</item>
      <item>Općinski sud u Pakracu</item>
      <item>Općinski sud u Pazinu</item>
      <item>Općinski sud u Petrinji</item>
      <item>Općinski sud u Pitomači</item>
      <item>Općinski sud u Pločama</item>
      <item>Općinski sud u Poreču - Parenzo</item>
      <item>Općinski sud u Požegi</item>
      <item>Općinski sud u Predgradi</item>
      <item>Općinski sud u Prelogu</item>
      <item>Općinski sud u Puli - Pola</item>
      <item>Općinski sud u Rabu</item>
      <item>Općinski sud u Rijeci</item>
      <item>Općinski sud u Rovinju - Rovigno</item>
      <item>Općinski sud u Samoboru</item>
      <item>Općinski sud u Senju</item>
      <item>Općinski sud u Sesvetama</item>
      <item>Općinski sud u Sinju</item>
      <item>Općinski sud u Sisku</item>
      <item>Općinski sud u Slatini</item>
      <item>Općinski sud u Slavonskom Brodu</item>
      <item>Općinski sud u Slunju</item>
      <item>Općinski sud u Solinu</item>
      <item>Općinski sud u Splitu</item>
      <item>Općinski sud u Starom Gradu</item>
      <item>Općinski sud u Supetru</item>
      <item>Općinski sud u Svetom Ivanu Zelini</item>
      <item>Općinski sud u Šibeniku</item>
      <item>Općinski sud u Tisnom</item>
      <item>Općinski sud u Trogiru</item>
      <item>Općinski sud u Valpovu</item>
      <item>Općinski sud u Varaždinu</item>
      <item>Općinski sud u Velikoj Gorici</item>
      <item>Općinski sud u Vinkovcima</item>
      <item>Općinski sud u Virovitici</item>
      <item>Općinski sud u Vojniću</item>
      <item>Općinski sud u Vrbovcu</item>
      <item>Općinski sud u Vrbovskom</item>
      <item>Općinski sud u Vrgorcu</item>
      <item>Općinski sud u Vukovaru</item>
      <item>Općinski sud u Zaboku</item>
      <item>Općinski sud u Zadru</item>
      <item>Općinski sud u Zaprešiću</item>
      <item>Općinski sud u Zlataru</item>
      <item>Općinski sud u Županji</item>
    </derivirana_varijabla>
  </DomainObject.OpcinskiSudoviList>
  <DomainObject.PolicijskeUpraveList>
    <izvorni_sadrzaj>
      <item>Inspekcija proizvodnje i prometa eksplozivnih tvari i oružja</item>
      <item>Inspekcija za privatnu zaštitu i detektive</item>
      <item>Inspekcija za protuminsko djelovanje</item>
      <item>Inspekcija za radiološku i nuklearnu sigurnost</item>
      <item>Inspekcija zaštite od požara,vatrogastva i Civilne zaštite</item>
      <item>Inspekcije za radiološku i nuklearnu sigurnost</item>
      <item>Odjel inpekcije Šibenik</item>
      <item>Odjel inspekcije Bjelovar</item>
      <item>Odjel inspekcije Čakovec</item>
      <item>Odjel inspekcije Dubrovnik</item>
      <item>Odjel inspekcije Gospić</item>
      <item>Odjel inspekcije Karlovac</item>
      <item>Odjel inspekcije Koprivnica</item>
      <item>Odjel inspekcije Krapina</item>
      <item>Odjel inspekcije Pazin</item>
      <item>Odjel inspekcije Požega</item>
      <item>Odjel inspekcije Sisak</item>
      <item>Odjel inspekcije Slavonski brod</item>
      <item>Odjel inspekcije Virovitica</item>
      <item>Odjel inspekcije Vukovar</item>
      <item>Odjel inspekcije Zadar</item>
      <item>Policijska uprava Bjelovarsko-bilogorska</item>
      <item>Policijska uprava Brodsko-posavska</item>
      <item>Policijska uprava Dubrovačko-neretvanska</item>
      <item>Policijska uprava Istarska</item>
      <item>Policijska uprava Karlovačka</item>
      <item>Policijska uprava Koprivničko-križevačka</item>
      <item>Policijska uprava Krapinsko-zagorska</item>
      <item>Policijska uprava Ličko-senjska</item>
      <item>Policijska uprava Međimurska</item>
      <item>Policijska uprava Osječko-baranjska</item>
      <item>Policijska uprava Požeško-slavonska</item>
      <item>Policijska uprava Primorsko-goranska</item>
      <item>Policijska uprava Sisačko-moslavačka</item>
      <item>Policijska uprava Splitsko-dalmatinska</item>
      <item>Policijska uprava Šibensko-kninska</item>
      <item>Policijska uprava Varaždinska</item>
      <item>Policijska uprava Virovitičko-podravska</item>
      <item>Policijska uprava Vukovarsko-srijemska</item>
      <item>Policijska uprava Zadarska</item>
      <item>Policijska uprava Zagrebačka</item>
      <item>Sektor za inspekcijske poslove</item>
      <item>Služba civilne zaštite Bjelovar</item>
      <item>Služba civilne zaštite Čakovec</item>
      <item>Služba civilne zaštite Dubrovnik</item>
      <item>Služba civilne zaštite Gospić</item>
      <item>Služba civilne zaštite Karlovac</item>
      <item>Služba civilne zaštite Koprivnica</item>
      <item>Služba civilne zaštite Krapina</item>
      <item>Služba civilne zaštite Pazin</item>
      <item>Služba civilne zaštite Požega</item>
      <item>Služba civilne zaštite Sisak</item>
      <item>Služba civilne zaštite Slavonski Brod</item>
      <item>Služba civilne zaštite Šibenik</item>
      <item>Služba civilne zaštite Virovitica</item>
      <item>Služba civilne zaštite Vukovar</item>
      <item>Služba civilne zaštite Zadar</item>
      <item>Služba gospodarskog kriminaliteta i korupcije</item>
      <item>Služba gospodarskog kriminaliteta i korupcije Osijek</item>
      <item>Služba gospodarskog kriminaliteta i korupcije Pula</item>
      <item>Služba gospodarskog kriminaliteta i korupcije Split</item>
      <item>Služba gospodarskog kriminaliteta i korupcije Zagreb</item>
      <item>Služba inspekcijskih poslova Osijek</item>
      <item>Služba inspekcijskih poslova Rijeka</item>
      <item>Služba inspekcijskih poslova Split</item>
      <item>Služba inspekciojskih poslova Varaždin</item>
      <item>Služba kriminalističke policije</item>
      <item>Služba kriminalističke policije  Gospić</item>
      <item>Služba kriminalističke policije Bjelovar</item>
      <item>Služba kriminalističke policije Čakovec</item>
      <item>Služba kriminalističke policije Dubrovnik</item>
      <item>Služba kriminalističke policije Karlovac</item>
      <item>Služba kriminalističke policije Krapina</item>
      <item>Služba kriminalističke policije Požega</item>
      <item>Služba kriminalističke policije Sisak</item>
      <item>Služba kriminalističke policije Slavonski Brod</item>
      <item>Služba kriminalističke policije Šibenik</item>
      <item>Služba kriminalističke policije Varaždin</item>
      <item>Služba kriminalističke policije Virovitica</item>
      <item>Služba kriminalističke policije Vukovar</item>
      <item>Služba kriminalističke policije Zadar</item>
      <item>Služba kriminaliteta droga MUP</item>
      <item>Služba kriminaliteta droga Rijeka</item>
      <item>Služba kriminaliteta droga Split</item>
      <item>Služba kriminaliteta droga Zagreb</item>
      <item>Služba općeg kriminaliteta</item>
      <item>Služba općeg kriminaliteta MUP</item>
      <item>Služba općeg kriminaliteta Osijek</item>
      <item>Služba općeg kriminaliteta Pula</item>
      <item>Služba općeg kriminaliteta Rijeka</item>
      <item>Služba općeg kriminaliteta Split</item>
      <item>Služba organiziranog kriminaliteta</item>
      <item>Služba organiziranog kriminaliteta MUP</item>
      <item>Služba organiziranog kriminaliteta Osijek</item>
      <item>Služba organiziranog kriminaliteta Pula</item>
      <item>Služba organiziranog kriminaliteta Rijeka</item>
      <item>Služba organiziranog kriminaliteta Split</item>
      <item>Služba ratnih zločina</item>
      <item>Služba terorizma</item>
      <item>Služba za inspekcijske poslove Zagreb</item>
      <item>Služba za suzbijanje korupcije i organiziranog kriminaliteta-Osijek</item>
      <item>Služba za suzbijanje korupcije i organiziranog kriminaliteta-Rijeka</item>
      <item>Služba za suzbijanje korupcije i organiziranog kriminaliteta-Split</item>
      <item>Služba za suzbijanje korupcije i organiziranog kriminaliteta-Zagreb</item>
    </izvorni_sadrzaj>
    <derivirana_varijabla naziv="DomainObject.PolicijskeUpraveList_1">
      <item>Inspekcija proizvodnje i prometa eksplozivnih tvari i oružja</item>
      <item>Inspekcija za privatnu zaštitu i detektive</item>
      <item>Inspekcija za protuminsko djelovanje</item>
      <item>Inspekcija za radiološku i nuklearnu sigurnost</item>
      <item>Inspekcija zaštite od požara,vatrogastva i Civilne zaštite</item>
      <item>Inspekcije za radiološku i nuklearnu sigurnost</item>
      <item>Odjel inpekcije Šibenik</item>
      <item>Odjel inspekcije Bjelovar</item>
      <item>Odjel inspekcije Čakovec</item>
      <item>Odjel inspekcije Dubrovnik</item>
      <item>Odjel inspekcije Gospić</item>
      <item>Odjel inspekcije Karlovac</item>
      <item>Odjel inspekcije Koprivnica</item>
      <item>Odjel inspekcije Krapina</item>
      <item>Odjel inspekcije Pazin</item>
      <item>Odjel inspekcije Požega</item>
      <item>Odjel inspekcije Sisak</item>
      <item>Odjel inspekcije Slavonski brod</item>
      <item>Odjel inspekcije Virovitica</item>
      <item>Odjel inspekcije Vukovar</item>
      <item>Odjel inspekcije Zadar</item>
      <item>Policijska uprava Bjelovarsko-bilogorska</item>
      <item>Policijska uprava Brodsko-posavska</item>
      <item>Policijska uprava Dubrovačko-neretvanska</item>
      <item>Policijska uprava Istarska</item>
      <item>Policijska uprava Karlovačka</item>
      <item>Policijska uprava Koprivničko-križevačka</item>
      <item>Policijska uprava Krapinsko-zagorska</item>
      <item>Policijska uprava Ličko-senjska</item>
      <item>Policijska uprava Međimurska</item>
      <item>Policijska uprava Osječko-baranjska</item>
      <item>Policijska uprava Požeško-slavonska</item>
      <item>Policijska uprava Primorsko-goranska</item>
      <item>Policijska uprava Sisačko-moslavačka</item>
      <item>Policijska uprava Splitsko-dalmatinska</item>
      <item>Policijska uprava Šibensko-kninska</item>
      <item>Policijska uprava Varaždinska</item>
      <item>Policijska uprava Virovitičko-podravska</item>
      <item>Policijska uprava Vukovarsko-srijemska</item>
      <item>Policijska uprava Zadarska</item>
      <item>Policijska uprava Zagrebačka</item>
      <item>Sektor za inspekcijske poslove</item>
      <item>Služba civilne zaštite Bjelovar</item>
      <item>Služba civilne zaštite Čakovec</item>
      <item>Služba civilne zaštite Dubrovnik</item>
      <item>Služba civilne zaštite Gospić</item>
      <item>Služba civilne zaštite Karlovac</item>
      <item>Služba civilne zaštite Koprivnica</item>
      <item>Služba civilne zaštite Krapina</item>
      <item>Služba civilne zaštite Pazin</item>
      <item>Služba civilne zaštite Požega</item>
      <item>Služba civilne zaštite Sisak</item>
      <item>Služba civilne zaštite Slavonski Brod</item>
      <item>Služba civilne zaštite Šibenik</item>
      <item>Služba civilne zaštite Virovitica</item>
      <item>Služba civilne zaštite Vukovar</item>
      <item>Služba civilne zaštite Zadar</item>
      <item>Služba gospodarskog kriminaliteta i korupcije</item>
      <item>Služba gospodarskog kriminaliteta i korupcije Osijek</item>
      <item>Služba gospodarskog kriminaliteta i korupcije Pula</item>
      <item>Služba gospodarskog kriminaliteta i korupcije Split</item>
      <item>Služba gospodarskog kriminaliteta i korupcije Zagreb</item>
      <item>Služba inspekcijskih poslova Osijek</item>
      <item>Služba inspekcijskih poslova Rijeka</item>
      <item>Služba inspekcijskih poslova Split</item>
      <item>Služba inspekciojskih poslova Varaždin</item>
      <item>Služba kriminalističke policije</item>
      <item>Služba kriminalističke policije  Gospić</item>
      <item>Služba kriminalističke policije Bjelovar</item>
      <item>Služba kriminalističke policije Čakovec</item>
      <item>Služba kriminalističke policije Dubrovnik</item>
      <item>Služba kriminalističke policije Karlovac</item>
      <item>Služba kriminalističke policije Krapina</item>
      <item>Služba kriminalističke policije Požega</item>
      <item>Služba kriminalističke policije Sisak</item>
      <item>Služba kriminalističke policije Slavonski Brod</item>
      <item>Služba kriminalističke policije Šibenik</item>
      <item>Služba kriminalističke policije Varaždin</item>
      <item>Služba kriminalističke policije Virovitica</item>
      <item>Služba kriminalističke policije Vukovar</item>
      <item>Služba kriminalističke policije Zadar</item>
      <item>Služba kriminaliteta droga MUP</item>
      <item>Služba kriminaliteta droga Rijeka</item>
      <item>Služba kriminaliteta droga Split</item>
      <item>Služba kriminaliteta droga Zagreb</item>
      <item>Služba općeg kriminaliteta</item>
      <item>Služba općeg kriminaliteta MUP</item>
      <item>Služba općeg kriminaliteta Osijek</item>
      <item>Služba općeg kriminaliteta Pula</item>
      <item>Služba općeg kriminaliteta Rijeka</item>
      <item>Služba općeg kriminaliteta Split</item>
      <item>Služba organiziranog kriminaliteta</item>
      <item>Služba organiziranog kriminaliteta MUP</item>
      <item>Služba organiziranog kriminaliteta Osijek</item>
      <item>Služba organiziranog kriminaliteta Pula</item>
      <item>Služba organiziranog kriminaliteta Rijeka</item>
      <item>Služba organiziranog kriminaliteta Split</item>
      <item>Služba ratnih zločina</item>
      <item>Služba terorizma</item>
      <item>Služba za inspekcijske poslove Zagreb</item>
      <item>Služba za suzbijanje korupcije i organiziranog kriminaliteta-Osijek</item>
      <item>Služba za suzbijanje korupcije i organiziranog kriminaliteta-Rijeka</item>
      <item>Služba za suzbijanje korupcije i organiziranog kriminaliteta-Split</item>
      <item>Služba za suzbijanje korupcije i organiziranog kriminaliteta-Zagreb</item>
    </derivirana_varijabla>
  </DomainObject.PolicijskeUpraveList>
  <DomainObject.PolicijskePostajeList>
    <izvorni_sadrzaj>
      <item> I. policijska postaja Zagreb</item>
      <item> VIII. policijska postaja Zagreb</item>
      <item>I. policijska postaja Osijek</item>
      <item>I. policijska postaja Osijek s Ispostavom Čepin                         </item>
      <item>I. policijska postaja Rijeka</item>
      <item>I. policijska postaja Split</item>
      <item>I. policijska postaja Zadar</item>
      <item>I. postaja prometne policije Zagreb</item>
      <item>II. policijska postaja Osijek</item>
      <item>II. policijska postaja Rijeka</item>
      <item>II. policijska postaja Split</item>
      <item>II. policijska postaja Zadar</item>
      <item>II. policijska postaja Zagreb</item>
      <item>II. postaja prometne policije Zagreb</item>
      <item>III. policijska postaja Cavtat</item>
      <item>III. policijska postaja Rijeka</item>
      <item>III. policijska postaja Zagreb</item>
      <item>Ispostava granične policije Slavonski Šamac</item>
      <item>Ispostava prometne policije Opuzen</item>
      <item>Ispostava prometne policije Severin na Kupi</item>
      <item>Ispostava prometne policije Vukovar</item>
      <item>IV. policijska postaja Rijeka</item>
      <item>IV. policijska postaja Voćin</item>
      <item>IV. policijska postaja Zagreb</item>
      <item>IX. policijska postaja Zagreb</item>
      <item>Mobilna jedinica prometne policije</item>
      <item>Policijska ispostava Krapinske toplice</item>
      <item>Policijska ispostava Marija Bistrica</item>
      <item>Policijska postaja Beli Manastir</item>
      <item>Policijska postaja Belišće</item>
      <item>Policijska postaja Benkovac</item>
      <item>Policijska postaja Benkovac-Obrovac                                            </item>
      <item>Policijska postaja Biograd</item>
      <item>Policijska postaja Bjelovar</item>
      <item>Policijska postaja Brač</item>
      <item>Policijska postaja Buje</item>
      <item>Policijska postaja Buzet</item>
      <item>Policijska postaja Cres (ispostava PP Mali Lošinj)</item>
      <item>Policijska postaja Crikvenica</item>
      <item>Policijska postaja Čabar</item>
      <item>Policijska postaja Čakovec</item>
      <item>Policijska postaja Čazma</item>
      <item>Policijska postaja Čepin</item>
      <item>Policijska postaja Daruvar</item>
      <item>Policijska postaja Delnice</item>
      <item>Policijska postaja Delnice s ispostavom Čabar</item>
      <item>Policijska postaja Donja Stubica</item>
      <item>Policijska postaja Donji Miholjac</item>
      <item>Policijska postaja Drniš</item>
      <item>Policijska postaja Dubrovnik</item>
      <item>Policijska postaja Duga Resa</item>
      <item>Policijska postaja Dugo Selo</item>
      <item>Policijska postaja Đakovo</item>
      <item>Policijska postaja Đurđevac</item>
      <item>Policijska postaja Garešnica</item>
      <item>Policijska postaja Glina</item>
      <item>Policijska postaja Gospić</item>
      <item>Policijska postaja Grubišno Polje</item>
      <item>Policijska postaja Hvar</item>
      <item>Policijska postaja Ivanec</item>
      <item>Policijska postaja Ivanić-Grad</item>
      <item>Policijska postaja Jastrebarsko</item>
      <item>Policijska postaja Karlobag</item>
      <item>Policijska postaja Karlovac</item>
      <item>Policijska postaja Karlovac s ispostavom Vojnić                </item>
      <item>Policijska postaja Kaštela</item>
      <item>Policijska postaja Klanjec</item>
      <item>Policijska postaja Knin</item>
      <item>Policijska postaja Koprivnica</item>
      <item>Policijska postaja Korčula</item>
      <item>Policijska postaja Krapina</item>
      <item>Policijska postaja Krapina s ispostavom Pregrada            </item>
      <item>Policijska postaja Križevci</item>
      <item>Policijska postaja Krk</item>
      <item>Policijska postaja Kutina</item>
      <item>Policijska postaja Labin</item>
      <item>Policijska postaja Lastovo</item>
      <item>Policijska postaja Ludbreg</item>
      <item>Policijska postaja Makarska</item>
      <item>Policijska postaja Mali Lošinj s ispostavom Cres</item>
      <item>Policijska postaja Metković</item>
      <item>Policijska postaja Mursko Središće</item>
      <item>Policijska postaja Našice</item>
      <item>Policijska postaja Nova Gradiška</item>
      <item>Policijska postaja Novalja</item>
      <item>Policijska postaja Novi Marof</item>
      <item>Policijska postaja Obrovac</item>
      <item>Policijska postaja Ogulin</item>
      <item>Policijska postaja Okučani</item>
      <item>Policijska postaja Omiš</item>
      <item>Policijska postaja Opatija</item>
      <item>Policijska postaja Orahovica</item>
      <item>Policijska postaja Otočac</item>
      <item>Policijska postaja Otok</item>
      <item>Policijska postaja Ozalj</item>
      <item>Policijska postaja Pag</item>
      <item>Policijska postaja Pakrac</item>
      <item>Policijska postaja Pazin</item>
      <item>Policijska postaja Pazin s Ispostavom Buzet                    </item>
      <item>Policijska postaja Petrinja</item>
      <item>Policijska postaja Pitomača</item>
      <item>Policijska postaja Pleternica</item>
      <item>Policijska postaja Ploče</item>
      <item>Policijska postaja Poreč</item>
      <item>Policijska postaja Požega</item>
      <item>Policijska postaja Pregrada</item>
      <item>Policijska postaja Prelog</item>
      <item>Policijska postaja Pula</item>
      <item>Policijska postaja Rab</item>
      <item>Policijska postaja Rovinj</item>
      <item>Policijska postaja Samobor</item>
      <item>Policijska postaja Senj</item>
      <item>Policijska postaja Sesvete</item>
      <item>Policijska postaja Sinj</item>
      <item>Policijska postaja Sisak</item>
      <item>Policijska postaja Slatina</item>
      <item>Policijska postaja Slavonski Brod</item>
      <item>Policijska postaja Slavonski Brod s ispostavom Vrpolje</item>
      <item>Policijska postaja Slunj</item>
      <item>Policijska postaja Solin</item>
      <item>Policijska postaja Ston</item>
      <item>Policijska postaja Sunja</item>
      <item>Policijska postaja Sv. Ivan Zelina</item>
      <item>Policijska postaja Šibenik s ispostavom Primošten</item>
      <item>Policijska postaja Štrigova</item>
      <item>Policijska postaja Trogir</item>
      <item>Policijska postaja Umag</item>
      <item>Policijska postaja Umag s ispostavom Buje</item>
      <item>Policijska postaja Varaždin</item>
      <item>Policijska postaja Velika Gorica</item>
      <item>Policijska postaja Vinkovci</item>
      <item>Policijska postaja Virovitica</item>
      <item>Policijska postaja Vis</item>
      <item>Policijska postaja Vodice</item>
      <item>Policijska postaja Vojnić</item>
      <item>Policijska postaja Vrbovec</item>
      <item>Policijska postaja Vrbovsko</item>
      <item>Policijska postaja Vukovar</item>
      <item>Policijska postaja Zabok</item>
      <item>Policijska postaja Zadar</item>
      <item>Policijska postaja Zaprešić</item>
      <item>Policijska postaja Zlatar-Bistrica</item>
      <item>Postaja aerodromske policije Čilipi</item>
      <item>Postaja aerodromske policije Pleso</item>
      <item>Postaja aerodromske policije Pula</item>
      <item>Postaja aerodromske policije Resnik</item>
      <item>Postaja aerodromske policije Rijeka</item>
      <item>Postaja aerodromske policije Zemunik</item>
      <item>Postaja granične policije Bajakovo</item>
      <item>Postaja granične policije Beli Manastir</item>
      <item>Postaja granične policije Bregana</item>
      <item>Postaja granične policije Brod na Kupi</item>
      <item>Postaja granične policije Cetingrad</item>
      <item>Postaja granične policije Dalj</item>
      <item>Postaja granične policije Donji Lapac</item>
      <item>Postaja granične policije Donji Srb</item>
      <item>Postaja granične policije Dvor</item>
      <item>Postaja granične policije Erdut</item>
      <item>Postaja granične policije Goričan</item>
      <item>Postaja granične policije Gračac</item>
      <item>Postaja granične policije Gruda</item>
      <item>Postaja granične policije Gvozd</item>
      <item>Postaja granične policije Hrvatska Kostajnica</item>
      <item>Postaja granične policije Ilok</item>
      <item>Postaja granične policije Imotski</item>
      <item>Postaja granične policije Koprivnica</item>
      <item>Postaja granične policije Korenica</item>
      <item>Postaja granične policije Macelj</item>
      <item>Postaja granične policije Metković</item>
      <item>Postaja granične policije Novska</item>
      <item>Postaja granične policije Rupa</item>
      <item>Postaja granične policije Slano</item>
      <item>Postaja granične policije Slavonski Brod</item>
      <item>POSTAJA GRANIČNE POLICIJE SLAVONSKI ŠAMAC                                         </item>
      <item>Postaja granične policije Sošice</item>
      <item>Postaja granične policije Stara Gradiška</item>
      <item>Postaja granične policije Terezino Polje</item>
      <item>Postaja granične policije Tovarnik</item>
      <item>Postaja granične policije Trilj</item>
      <item>Postaja granične policije Varaždin</item>
      <item>Postaja granične policije Vrbanja</item>
      <item>Postaja granične policije Vrgorac</item>
      <item>Postaja granične policije Vrpolje</item>
      <item>Postaja granične policije Zagreb</item>
      <item>Postaja granične policije Županja</item>
      <item>Postaja interventne policije Nuštar</item>
      <item>Postaja pomorske i aerodromske policije Pula</item>
      <item>Postaja pomorske i aerodromske policije Rijeka</item>
      <item>Postaja pomorske i aerodromske policije Zadar</item>
      <item>Postaja pomorske policije Dubrovnik</item>
      <item>Postaja pomorske policije Pula</item>
      <item>Postaja pomorske policije Rijeka</item>
      <item>Postaja pomorske policije Split</item>
      <item>Postaja pomorske policije Šibenik</item>
      <item>Postaja pomorske policije Zadar</item>
      <item>Postaja prometne policije Bjelovar</item>
      <item>Postaja prometne policije Čakovec</item>
      <item>Postaja prometne policije Dubrovnik</item>
      <item>Postaja prometne policije Gospić</item>
      <item>Postaja prometne policije Karlovac</item>
      <item>Postaja prometne policije Koprivnica</item>
      <item>Postaja prometne policije Krapina</item>
      <item>Postaja prometne policije Kutina</item>
      <item>Postaja prometne policije Osijek</item>
      <item>Postaja prometne policije Požega</item>
      <item>Postaja prometne policije Pula</item>
      <item>Postaja prometne policije Rijeka</item>
      <item>Postaja prometne policije Sisak</item>
      <item>Postaja prometne policije Slavonski Brod</item>
      <item>Postaja prometne policije Split</item>
      <item>Postaja prometne policije Šibenik</item>
      <item>Postaja prometne policije Varaždin</item>
      <item>Postaja prometne policije Vinkovci</item>
      <item>Postaja prometne policije Virovitica</item>
      <item>Postaja prometne policije Zadar</item>
      <item>V. policijska postaja Zagreb</item>
      <item>VI. policijska postaja Zagreb</item>
      <item>VII. policijska postaja Stankovci</item>
      <item>VII. policijska postaja Zagreb</item>
    </izvorni_sadrzaj>
    <derivirana_varijabla naziv="DomainObject.PolicijskePostajeList_1">
      <item> I. policijska postaja Zagreb</item>
      <item> VIII. policijska postaja Zagreb</item>
      <item>I. policijska postaja Osijek</item>
      <item>I. policijska postaja Osijek s Ispostavom Čepin                         </item>
      <item>I. policijska postaja Rijeka</item>
      <item>I. policijska postaja Split</item>
      <item>I. policijska postaja Zadar</item>
      <item>I. postaja prometne policije Zagreb</item>
      <item>II. policijska postaja Osijek</item>
      <item>II. policijska postaja Rijeka</item>
      <item>II. policijska postaja Split</item>
      <item>II. policijska postaja Zadar</item>
      <item>II. policijska postaja Zagreb</item>
      <item>II. postaja prometne policije Zagreb</item>
      <item>III. policijska postaja Cavtat</item>
      <item>III. policijska postaja Rijeka</item>
      <item>III. policijska postaja Zagreb</item>
      <item>Ispostava granične policije Slavonski Šamac</item>
      <item>Ispostava prometne policije Opuzen</item>
      <item>Ispostava prometne policije Severin na Kupi</item>
      <item>Ispostava prometne policije Vukovar</item>
      <item>IV. policijska postaja Rijeka</item>
      <item>IV. policijska postaja Voćin</item>
      <item>IV. policijska postaja Zagreb</item>
      <item>IX. policijska postaja Zagreb</item>
      <item>Mobilna jedinica prometne policije</item>
      <item>Policijska ispostava Krapinske toplice</item>
      <item>Policijska ispostava Marija Bistrica</item>
      <item>Policijska postaja Beli Manastir</item>
      <item>Policijska postaja Belišće</item>
      <item>Policijska postaja Benkovac</item>
      <item>Policijska postaja Benkovac-Obrovac                                            </item>
      <item>Policijska postaja Biograd</item>
      <item>Policijska postaja Bjelovar</item>
      <item>Policijska postaja Brač</item>
      <item>Policijska postaja Buje</item>
      <item>Policijska postaja Buzet</item>
      <item>Policijska postaja Cres (ispostava PP Mali Lošinj)</item>
      <item>Policijska postaja Crikvenica</item>
      <item>Policijska postaja Čabar</item>
      <item>Policijska postaja Čakovec</item>
      <item>Policijska postaja Čazma</item>
      <item>Policijska postaja Čepin</item>
      <item>Policijska postaja Daruvar</item>
      <item>Policijska postaja Delnice</item>
      <item>Policijska postaja Delnice s ispostavom Čabar</item>
      <item>Policijska postaja Donja Stubica</item>
      <item>Policijska postaja Donji Miholjac</item>
      <item>Policijska postaja Drniš</item>
      <item>Policijska postaja Dubrovnik</item>
      <item>Policijska postaja Duga Resa</item>
      <item>Policijska postaja Dugo Selo</item>
      <item>Policijska postaja Đakovo</item>
      <item>Policijska postaja Đurđevac</item>
      <item>Policijska postaja Garešnica</item>
      <item>Policijska postaja Glina</item>
      <item>Policijska postaja Gospić</item>
      <item>Policijska postaja Grubišno Polje</item>
      <item>Policijska postaja Hvar</item>
      <item>Policijska postaja Ivanec</item>
      <item>Policijska postaja Ivanić-Grad</item>
      <item>Policijska postaja Jastrebarsko</item>
      <item>Policijska postaja Karlobag</item>
      <item>Policijska postaja Karlovac</item>
      <item>Policijska postaja Karlovac s ispostavom Vojnić                </item>
      <item>Policijska postaja Kaštela</item>
      <item>Policijska postaja Klanjec</item>
      <item>Policijska postaja Knin</item>
      <item>Policijska postaja Koprivnica</item>
      <item>Policijska postaja Korčula</item>
      <item>Policijska postaja Krapina</item>
      <item>Policijska postaja Krapina s ispostavom Pregrada            </item>
      <item>Policijska postaja Križevci</item>
      <item>Policijska postaja Krk</item>
      <item>Policijska postaja Kutina</item>
      <item>Policijska postaja Labin</item>
      <item>Policijska postaja Lastovo</item>
      <item>Policijska postaja Ludbreg</item>
      <item>Policijska postaja Makarska</item>
      <item>Policijska postaja Mali Lošinj s ispostavom Cres</item>
      <item>Policijska postaja Metković</item>
      <item>Policijska postaja Mursko Središće</item>
      <item>Policijska postaja Našice</item>
      <item>Policijska postaja Nova Gradiška</item>
      <item>Policijska postaja Novalja</item>
      <item>Policijska postaja Novi Marof</item>
      <item>Policijska postaja Obrovac</item>
      <item>Policijska postaja Ogulin</item>
      <item>Policijska postaja Okučani</item>
      <item>Policijska postaja Omiš</item>
      <item>Policijska postaja Opatija</item>
      <item>Policijska postaja Orahovica</item>
      <item>Policijska postaja Otočac</item>
      <item>Policijska postaja Otok</item>
      <item>Policijska postaja Ozalj</item>
      <item>Policijska postaja Pag</item>
      <item>Policijska postaja Pakrac</item>
      <item>Policijska postaja Pazin</item>
      <item>Policijska postaja Pazin s Ispostavom Buzet                    </item>
      <item>Policijska postaja Petrinja</item>
      <item>Policijska postaja Pitomača</item>
      <item>Policijska postaja Pleternica</item>
      <item>Policijska postaja Ploče</item>
      <item>Policijska postaja Poreč</item>
      <item>Policijska postaja Požega</item>
      <item>Policijska postaja Pregrada</item>
      <item>Policijska postaja Prelog</item>
      <item>Policijska postaja Pula</item>
      <item>Policijska postaja Rab</item>
      <item>Policijska postaja Rovinj</item>
      <item>Policijska postaja Samobor</item>
      <item>Policijska postaja Senj</item>
      <item>Policijska postaja Sesvete</item>
      <item>Policijska postaja Sinj</item>
      <item>Policijska postaja Sisak</item>
      <item>Policijska postaja Slatina</item>
      <item>Policijska postaja Slavonski Brod</item>
      <item>Policijska postaja Slavonski Brod s ispostavom Vrpolje</item>
      <item>Policijska postaja Slunj</item>
      <item>Policijska postaja Solin</item>
      <item>Policijska postaja Ston</item>
      <item>Policijska postaja Sunja</item>
      <item>Policijska postaja Sv. Ivan Zelina</item>
      <item>Policijska postaja Šibenik s ispostavom Primošten</item>
      <item>Policijska postaja Štrigova</item>
      <item>Policijska postaja Trogir</item>
      <item>Policijska postaja Umag</item>
      <item>Policijska postaja Umag s ispostavom Buje</item>
      <item>Policijska postaja Varaždin</item>
      <item>Policijska postaja Velika Gorica</item>
      <item>Policijska postaja Vinkovci</item>
      <item>Policijska postaja Virovitica</item>
      <item>Policijska postaja Vis</item>
      <item>Policijska postaja Vodice</item>
      <item>Policijska postaja Vojnić</item>
      <item>Policijska postaja Vrbovec</item>
      <item>Policijska postaja Vrbovsko</item>
      <item>Policijska postaja Vukovar</item>
      <item>Policijska postaja Zabok</item>
      <item>Policijska postaja Zadar</item>
      <item>Policijska postaja Zaprešić</item>
      <item>Policijska postaja Zlatar-Bistrica</item>
      <item>Postaja aerodromske policije Čilipi</item>
      <item>Postaja aerodromske policije Pleso</item>
      <item>Postaja aerodromske policije Pula</item>
      <item>Postaja aerodromske policije Resnik</item>
      <item>Postaja aerodromske policije Rijeka</item>
      <item>Postaja aerodromske policije Zemunik</item>
      <item>Postaja granične policije Bajakovo</item>
      <item>Postaja granične policije Beli Manastir</item>
      <item>Postaja granične policije Bregana</item>
      <item>Postaja granične policije Brod na Kupi</item>
      <item>Postaja granične policije Cetingrad</item>
      <item>Postaja granične policije Dalj</item>
      <item>Postaja granične policije Donji Lapac</item>
      <item>Postaja granične policije Donji Srb</item>
      <item>Postaja granične policije Dvor</item>
      <item>Postaja granične policije Erdut</item>
      <item>Postaja granične policije Goričan</item>
      <item>Postaja granične policije Gračac</item>
      <item>Postaja granične policije Gruda</item>
      <item>Postaja granične policije Gvozd</item>
      <item>Postaja granične policije Hrvatska Kostajnica</item>
      <item>Postaja granične policije Ilok</item>
      <item>Postaja granične policije Imotski</item>
      <item>Postaja granične policije Koprivnica</item>
      <item>Postaja granične policije Korenica</item>
      <item>Postaja granične policije Macelj</item>
      <item>Postaja granične policije Metković</item>
      <item>Postaja granične policije Novska</item>
      <item>Postaja granične policije Rupa</item>
      <item>Postaja granične policije Slano</item>
      <item>Postaja granične policije Slavonski Brod</item>
      <item>POSTAJA GRANIČNE POLICIJE SLAVONSKI ŠAMAC                                         </item>
      <item>Postaja granične policije Sošice</item>
      <item>Postaja granične policije Stara Gradiška</item>
      <item>Postaja granične policije Terezino Polje</item>
      <item>Postaja granične policije Tovarnik</item>
      <item>Postaja granične policije Trilj</item>
      <item>Postaja granične policije Varaždin</item>
      <item>Postaja granične policije Vrbanja</item>
      <item>Postaja granične policije Vrgorac</item>
      <item>Postaja granične policije Vrpolje</item>
      <item>Postaja granične policije Zagreb</item>
      <item>Postaja granične policije Županja</item>
      <item>Postaja interventne policije Nuštar</item>
      <item>Postaja pomorske i aerodromske policije Pula</item>
      <item>Postaja pomorske i aerodromske policije Rijeka</item>
      <item>Postaja pomorske i aerodromske policije Zadar</item>
      <item>Postaja pomorske policije Dubrovnik</item>
      <item>Postaja pomorske policije Pula</item>
      <item>Postaja pomorske policije Rijeka</item>
      <item>Postaja pomorske policije Split</item>
      <item>Postaja pomorske policije Šibenik</item>
      <item>Postaja pomorske policije Zadar</item>
      <item>Postaja prometne policije Bjelovar</item>
      <item>Postaja prometne policije Čakovec</item>
      <item>Postaja prometne policije Dubrovnik</item>
      <item>Postaja prometne policije Gospić</item>
      <item>Postaja prometne policije Karlovac</item>
      <item>Postaja prometne policije Koprivnica</item>
      <item>Postaja prometne policije Krapina</item>
      <item>Postaja prometne policije Kutina</item>
      <item>Postaja prometne policije Osijek</item>
      <item>Postaja prometne policije Požega</item>
      <item>Postaja prometne policije Pula</item>
      <item>Postaja prometne policije Rijeka</item>
      <item>Postaja prometne policije Sisak</item>
      <item>Postaja prometne policije Slavonski Brod</item>
      <item>Postaja prometne policije Split</item>
      <item>Postaja prometne policije Šibenik</item>
      <item>Postaja prometne policije Varaždin</item>
      <item>Postaja prometne policije Vinkovci</item>
      <item>Postaja prometne policije Virovitica</item>
      <item>Postaja prometne policije Zadar</item>
      <item>V. policijska postaja Zagreb</item>
      <item>VI. policijska postaja Zagreb</item>
      <item>VII. policijska postaja Stankovci</item>
      <item>VII. policijska postaja Zagreb</item>
    </derivirana_varijabla>
  </DomainObject.PolicijskePostajeList>
  <DomainObject.Predmet.OkrivljenikPravnaNazivAdresaMbs>
    <izvorni_sadrzaj/>
    <derivirana_varijabla naziv="DomainObject.Predmet.OkrivljenikPravnaNazivAdresaMbs_1"/>
  </DomainObject.Predmet.OkrivljenikPravnaNazivAdresaMbs>
  <DomainObject.Sudac.Email>
    <izvorni_sadrzaj/>
    <derivirana_varijabla naziv="DomainObject.Sudac.Email_1"/>
  </DomainObject.Sudac.Email>
  <DomainObject.Predmet.OsudenikImePrezimeAdresa>
    <izvorni_sadrzaj/>
    <derivirana_varijabla naziv="DomainObject.Predmet.OsudenikImePrezimeAdresa_1"/>
  </DomainObject.Predmet.OsudenikImePrezimeAdresa>
  <DomainObject.Predmet.OsudenikImePrezimeOIBDatRodenja>
    <izvorni_sadrzaj/>
    <derivirana_varijabla naziv="DomainObject.Predmet.OsudenikImePrezimeOIBDatRodenja_1"/>
  </DomainObject.Predmet.OsudenikImePrezimeOIBDatRodenja>
  <DomainObject.IkpPredmet.OdlukaRjesenjeIshodisni>
    <izvorni_sadrzaj/>
    <derivirana_varijabla naziv="DomainObject.IkpPredmet.OdlukaRjesenjeIshodisni_1"/>
  </DomainObject.IkpPredmet.OdlukaRjesenjeIshodisni>
  <DomainObject.IkpPredmet.NovcanaObaveza.PreostaliIznos>
    <izvorni_sadrzaj/>
    <derivirana_varijabla naziv="DomainObject.IkpPredmet.NovcanaObaveza.PreostaliIznos_1"/>
  </DomainObject.IkpPredmet.NovcanaObaveza.PreostaliIznos>
  <DomainObject.IkpPredmet.NovcanaObaveza.PNB>
    <izvorni_sadrzaj/>
    <derivirana_varijabla naziv="DomainObject.IkpPredmet.NovcanaObaveza.PNB_1"/>
  </DomainObject.IkpPredmet.NovcanaObaveza.PNB>
  <DomainObject.IkpPredmet.Trosak.PreostaliIznos>
    <izvorni_sadrzaj/>
    <derivirana_varijabla naziv="DomainObject.IkpPredmet.Trosak.PreostaliIznos_1"/>
  </DomainObject.IkpPredmet.Trosak.PreostaliIznos>
  <DomainObject.IkpPredmet.Trosak.PNB>
    <izvorni_sadrzaj/>
    <derivirana_varijabla naziv="DomainObject.IkpPredmet.Trosak.PNB_1"/>
  </DomainObject.IkpPredmet.Trosak.PNB>
  <DomainObject.IkpPredmet.IshodisnaOdlukaDatumPravomocnosti>
    <izvorni_sadrzaj/>
    <derivirana_varijabla naziv="DomainObject.IkpPredmet.IshodisnaOdlukaDatumPravomocnosti_1"/>
  </DomainObject.IkpPredmet.IshodisnaOdlukaDatumPravomocnosti>
  <DomainObject.IkpPredmet.IshodisnaOdlukaDatumOvrsnosti>
    <izvorni_sadrzaj/>
    <derivirana_varijabla naziv="DomainObject.IkpPredmet.IshodisnaOdlukaDatumOvrsnosti_1"/>
  </DomainObject.IkpPredmet.IshodisnaOdlukaDatumOvrsnosti>
  <DomainObject.IkpPredmet.IshodisnaOdlukaDatumIzvrsnosti>
    <izvorni_sadrzaj/>
    <derivirana_varijabla naziv="DomainObject.IkpPredmet.IshodisnaOdlukaDatumIzvrsnosti_1"/>
  </DomainObject.IkpPredmet.IshodisnaOdlukaDatumIzvrsnosti>
</icms>
</file>

<file path=customXml/item2.xml><?xml version="1.0" encoding="utf-8"?>
<ns30: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100293BC-3C9C-4740-99C7-73F5E9006100}">
  <ds:schemaRefs/>
</ds:datastoreItem>
</file>

<file path=customXml/itemProps2.xml><?xml version="1.0" encoding="utf-8"?>
<ds:datastoreItem xmlns:ds="http://schemas.openxmlformats.org/officeDocument/2006/customXml" ds:itemID="{4061AE9D-7D55-4901-9430-3486694AEE28}">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MasterTemplate</Template>
  <TotalTime>1</TotalTime>
  <Pages>2</Pages>
  <Words>362</Words>
  <Characters>2069</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Ministarstvo Pravosuda Republike Hrvatske</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Čaćič Brčić</dc:creator>
  <cp:keywords/>
  <dc:description/>
  <cp:lastModifiedBy>Nataša Šantić</cp:lastModifiedBy>
  <cp:revision>2</cp:revision>
  <dcterms:created xsi:type="dcterms:W3CDTF">2025-03-14T07:32:00Z</dcterms:created>
  <dcterms:modified xsi:type="dcterms:W3CDTF">2025-03-14T07:32:00Z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Naslov">
    <vt:lpwstr>P-3055/2015-95 / Odluka - Rješenje (Rješenje_-_dostava_na_e-oglasnu_ploču_)</vt:lpwstr>
  </property>
  <property fmtid="{D5CDD505-2E9C-101B-9397-08002B2CF9AE}" pid="4" name="CC_coloring">
    <vt:bool>true</vt:bool>
  </property>
  <property fmtid="{D5CDD505-2E9C-101B-9397-08002B2CF9AE}" pid="5" name="BrojStranica">
    <vt:i4>2</vt:i4>
  </property>
</Properties>
</file>